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9C87FC" w14:textId="69BD1744" w:rsidR="007B6BA4" w:rsidRPr="00F86886" w:rsidRDefault="00F86886" w:rsidP="0063711B">
      <w:pPr>
        <w:pStyle w:val="AnchorLine"/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1312" behindDoc="1" locked="0" layoutInCell="1" allowOverlap="1" wp14:anchorId="359365E1" wp14:editId="2A293B45">
                <wp:simplePos x="0" y="0"/>
                <wp:positionH relativeFrom="page">
                  <wp:posOffset>5849620</wp:posOffset>
                </wp:positionH>
                <wp:positionV relativeFrom="page">
                  <wp:posOffset>518160</wp:posOffset>
                </wp:positionV>
                <wp:extent cx="1080000" cy="1124717"/>
                <wp:effectExtent l="0" t="0" r="6350" b="0"/>
                <wp:wrapNone/>
                <wp:docPr id="1196743410" name="Lærred 2" descr="Københavns Kommune" title="Københavns Kommu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306569777" name="Freeform 5" descr="Københavns Kommune" title="Københavns Kommune"/>
                        <wps:cNvSpPr>
                          <a:spLocks noEditPoints="1"/>
                        </wps:cNvSpPr>
                        <wps:spPr bwMode="auto">
                          <a:xfrm>
                            <a:off x="0" y="-3390"/>
                            <a:ext cx="1081776" cy="1128107"/>
                          </a:xfrm>
                          <a:custGeom>
                            <a:avLst/>
                            <a:gdLst>
                              <a:gd name="T0" fmla="*/ 334 w 627"/>
                              <a:gd name="T1" fmla="*/ 206 h 654"/>
                              <a:gd name="T2" fmla="*/ 364 w 627"/>
                              <a:gd name="T3" fmla="*/ 189 h 654"/>
                              <a:gd name="T4" fmla="*/ 341 w 627"/>
                              <a:gd name="T5" fmla="*/ 236 h 654"/>
                              <a:gd name="T6" fmla="*/ 291 w 627"/>
                              <a:gd name="T7" fmla="*/ 230 h 654"/>
                              <a:gd name="T8" fmla="*/ 335 w 627"/>
                              <a:gd name="T9" fmla="*/ 269 h 654"/>
                              <a:gd name="T10" fmla="*/ 346 w 627"/>
                              <a:gd name="T11" fmla="*/ 279 h 654"/>
                              <a:gd name="T12" fmla="*/ 302 w 627"/>
                              <a:gd name="T13" fmla="*/ 349 h 654"/>
                              <a:gd name="T14" fmla="*/ 313 w 627"/>
                              <a:gd name="T15" fmla="*/ 133 h 654"/>
                              <a:gd name="T16" fmla="*/ 223 w 627"/>
                              <a:gd name="T17" fmla="*/ 295 h 654"/>
                              <a:gd name="T18" fmla="*/ 213 w 627"/>
                              <a:gd name="T19" fmla="*/ 271 h 654"/>
                              <a:gd name="T20" fmla="*/ 180 w 627"/>
                              <a:gd name="T21" fmla="*/ 261 h 654"/>
                              <a:gd name="T22" fmla="*/ 171 w 627"/>
                              <a:gd name="T23" fmla="*/ 303 h 654"/>
                              <a:gd name="T24" fmla="*/ 429 w 627"/>
                              <a:gd name="T25" fmla="*/ 247 h 654"/>
                              <a:gd name="T26" fmla="*/ 433 w 627"/>
                              <a:gd name="T27" fmla="*/ 295 h 654"/>
                              <a:gd name="T28" fmla="*/ 423 w 627"/>
                              <a:gd name="T29" fmla="*/ 271 h 654"/>
                              <a:gd name="T30" fmla="*/ 391 w 627"/>
                              <a:gd name="T31" fmla="*/ 261 h 654"/>
                              <a:gd name="T32" fmla="*/ 382 w 627"/>
                              <a:gd name="T33" fmla="*/ 303 h 654"/>
                              <a:gd name="T34" fmla="*/ 203 w 627"/>
                              <a:gd name="T35" fmla="*/ 162 h 654"/>
                              <a:gd name="T36" fmla="*/ 234 w 627"/>
                              <a:gd name="T37" fmla="*/ 174 h 654"/>
                              <a:gd name="T38" fmla="*/ 374 w 627"/>
                              <a:gd name="T39" fmla="*/ 430 h 654"/>
                              <a:gd name="T40" fmla="*/ 129 w 627"/>
                              <a:gd name="T41" fmla="*/ 411 h 654"/>
                              <a:gd name="T42" fmla="*/ 335 w 627"/>
                              <a:gd name="T43" fmla="*/ 439 h 654"/>
                              <a:gd name="T44" fmla="*/ 405 w 627"/>
                              <a:gd name="T45" fmla="*/ 465 h 654"/>
                              <a:gd name="T46" fmla="*/ 157 w 627"/>
                              <a:gd name="T47" fmla="*/ 453 h 654"/>
                              <a:gd name="T48" fmla="*/ 405 w 627"/>
                              <a:gd name="T49" fmla="*/ 465 h 654"/>
                              <a:gd name="T50" fmla="*/ 502 w 627"/>
                              <a:gd name="T51" fmla="*/ 587 h 654"/>
                              <a:gd name="T52" fmla="*/ 492 w 627"/>
                              <a:gd name="T53" fmla="*/ 595 h 654"/>
                              <a:gd name="T54" fmla="*/ 238 w 627"/>
                              <a:gd name="T55" fmla="*/ 604 h 654"/>
                              <a:gd name="T56" fmla="*/ 228 w 627"/>
                              <a:gd name="T57" fmla="*/ 635 h 654"/>
                              <a:gd name="T58" fmla="*/ 188 w 627"/>
                              <a:gd name="T59" fmla="*/ 69 h 654"/>
                              <a:gd name="T60" fmla="*/ 144 w 627"/>
                              <a:gd name="T61" fmla="*/ 42 h 654"/>
                              <a:gd name="T62" fmla="*/ 563 w 627"/>
                              <a:gd name="T63" fmla="*/ 245 h 654"/>
                              <a:gd name="T64" fmla="*/ 573 w 627"/>
                              <a:gd name="T65" fmla="*/ 290 h 654"/>
                              <a:gd name="T66" fmla="*/ 567 w 627"/>
                              <a:gd name="T67" fmla="*/ 380 h 654"/>
                              <a:gd name="T68" fmla="*/ 625 w 627"/>
                              <a:gd name="T69" fmla="*/ 391 h 654"/>
                              <a:gd name="T70" fmla="*/ 129 w 627"/>
                              <a:gd name="T71" fmla="*/ 605 h 654"/>
                              <a:gd name="T72" fmla="*/ 124 w 627"/>
                              <a:gd name="T73" fmla="*/ 590 h 654"/>
                              <a:gd name="T74" fmla="*/ 144 w 627"/>
                              <a:gd name="T75" fmla="*/ 577 h 654"/>
                              <a:gd name="T76" fmla="*/ 21 w 627"/>
                              <a:gd name="T77" fmla="*/ 495 h 654"/>
                              <a:gd name="T78" fmla="*/ 538 w 627"/>
                              <a:gd name="T79" fmla="*/ 463 h 654"/>
                              <a:gd name="T80" fmla="*/ 591 w 627"/>
                              <a:gd name="T81" fmla="*/ 461 h 654"/>
                              <a:gd name="T82" fmla="*/ 238 w 627"/>
                              <a:gd name="T83" fmla="*/ 29 h 654"/>
                              <a:gd name="T84" fmla="*/ 267 w 627"/>
                              <a:gd name="T85" fmla="*/ 40 h 654"/>
                              <a:gd name="T86" fmla="*/ 512 w 627"/>
                              <a:gd name="T87" fmla="*/ 502 h 654"/>
                              <a:gd name="T88" fmla="*/ 106 w 627"/>
                              <a:gd name="T89" fmla="*/ 518 h 654"/>
                              <a:gd name="T90" fmla="*/ 51 w 627"/>
                              <a:gd name="T91" fmla="*/ 539 h 654"/>
                              <a:gd name="T92" fmla="*/ 60 w 627"/>
                              <a:gd name="T93" fmla="*/ 523 h 654"/>
                              <a:gd name="T94" fmla="*/ 504 w 627"/>
                              <a:gd name="T95" fmla="*/ 70 h 654"/>
                              <a:gd name="T96" fmla="*/ 556 w 627"/>
                              <a:gd name="T97" fmla="*/ 121 h 654"/>
                              <a:gd name="T98" fmla="*/ 407 w 627"/>
                              <a:gd name="T99" fmla="*/ 17 h 654"/>
                              <a:gd name="T100" fmla="*/ 472 w 627"/>
                              <a:gd name="T101" fmla="*/ 48 h 654"/>
                              <a:gd name="T102" fmla="*/ 272 w 627"/>
                              <a:gd name="T103" fmla="*/ 599 h 654"/>
                              <a:gd name="T104" fmla="*/ 311 w 627"/>
                              <a:gd name="T105" fmla="*/ 653 h 654"/>
                              <a:gd name="T106" fmla="*/ 360 w 627"/>
                              <a:gd name="T107" fmla="*/ 61 h 654"/>
                              <a:gd name="T108" fmla="*/ 315 w 627"/>
                              <a:gd name="T109" fmla="*/ 24 h 654"/>
                              <a:gd name="T110" fmla="*/ 594 w 627"/>
                              <a:gd name="T111" fmla="*/ 175 h 654"/>
                              <a:gd name="T112" fmla="*/ 376 w 627"/>
                              <a:gd name="T113" fmla="*/ 623 h 654"/>
                              <a:gd name="T114" fmla="*/ 391 w 627"/>
                              <a:gd name="T115" fmla="*/ 586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</a:cxnLst>
                            <a:rect l="0" t="0" r="r" b="b"/>
                            <a:pathLst>
                              <a:path w="627" h="654">
                                <a:moveTo>
                                  <a:pt x="334" y="206"/>
                                </a:moveTo>
                                <a:cubicBezTo>
                                  <a:pt x="334" y="209"/>
                                  <a:pt x="334" y="209"/>
                                  <a:pt x="334" y="209"/>
                                </a:cubicBezTo>
                                <a:cubicBezTo>
                                  <a:pt x="270" y="209"/>
                                  <a:pt x="270" y="209"/>
                                  <a:pt x="270" y="209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206"/>
                                  <a:pt x="270" y="206"/>
                                  <a:pt x="270" y="206"/>
                                </a:cubicBezTo>
                                <a:cubicBezTo>
                                  <a:pt x="270" y="199"/>
                                  <a:pt x="302" y="150"/>
                                  <a:pt x="302" y="150"/>
                                </a:cubicBezTo>
                                <a:cubicBezTo>
                                  <a:pt x="302" y="150"/>
                                  <a:pt x="334" y="199"/>
                                  <a:pt x="334" y="206"/>
                                </a:cubicBezTo>
                                <a:close/>
                                <a:moveTo>
                                  <a:pt x="379" y="154"/>
                                </a:moveTo>
                                <a:cubicBezTo>
                                  <a:pt x="373" y="153"/>
                                  <a:pt x="368" y="155"/>
                                  <a:pt x="364" y="159"/>
                                </a:cubicBezTo>
                                <a:cubicBezTo>
                                  <a:pt x="364" y="159"/>
                                  <a:pt x="364" y="160"/>
                                  <a:pt x="364" y="159"/>
                                </a:cubicBezTo>
                                <a:cubicBezTo>
                                  <a:pt x="367" y="159"/>
                                  <a:pt x="370" y="159"/>
                                  <a:pt x="372" y="159"/>
                                </a:cubicBezTo>
                                <a:cubicBezTo>
                                  <a:pt x="378" y="161"/>
                                  <a:pt x="383" y="166"/>
                                  <a:pt x="384" y="172"/>
                                </a:cubicBezTo>
                                <a:cubicBezTo>
                                  <a:pt x="386" y="181"/>
                                  <a:pt x="378" y="190"/>
                                  <a:pt x="369" y="190"/>
                                </a:cubicBezTo>
                                <a:cubicBezTo>
                                  <a:pt x="367" y="190"/>
                                  <a:pt x="366" y="190"/>
                                  <a:pt x="364" y="189"/>
                                </a:cubicBezTo>
                                <a:cubicBezTo>
                                  <a:pt x="364" y="189"/>
                                  <a:pt x="364" y="190"/>
                                  <a:pt x="364" y="190"/>
                                </a:cubicBezTo>
                                <a:cubicBezTo>
                                  <a:pt x="368" y="193"/>
                                  <a:pt x="373" y="195"/>
                                  <a:pt x="378" y="195"/>
                                </a:cubicBezTo>
                                <a:cubicBezTo>
                                  <a:pt x="390" y="195"/>
                                  <a:pt x="399" y="185"/>
                                  <a:pt x="399" y="173"/>
                                </a:cubicBezTo>
                                <a:cubicBezTo>
                                  <a:pt x="398" y="163"/>
                                  <a:pt x="390" y="154"/>
                                  <a:pt x="379" y="154"/>
                                </a:cubicBezTo>
                                <a:moveTo>
                                  <a:pt x="335" y="269"/>
                                </a:moveTo>
                                <a:cubicBezTo>
                                  <a:pt x="335" y="269"/>
                                  <a:pt x="333" y="253"/>
                                  <a:pt x="333" y="247"/>
                                </a:cubicBezTo>
                                <a:cubicBezTo>
                                  <a:pt x="333" y="239"/>
                                  <a:pt x="341" y="236"/>
                                  <a:pt x="341" y="236"/>
                                </a:cubicBezTo>
                                <a:cubicBezTo>
                                  <a:pt x="342" y="219"/>
                                  <a:pt x="342" y="219"/>
                                  <a:pt x="342" y="219"/>
                                </a:cubicBezTo>
                                <a:cubicBezTo>
                                  <a:pt x="327" y="219"/>
                                  <a:pt x="327" y="219"/>
                                  <a:pt x="327" y="219"/>
                                </a:cubicBezTo>
                                <a:cubicBezTo>
                                  <a:pt x="326" y="230"/>
                                  <a:pt x="326" y="230"/>
                                  <a:pt x="326" y="230"/>
                                </a:cubicBezTo>
                                <a:cubicBezTo>
                                  <a:pt x="313" y="230"/>
                                  <a:pt x="313" y="230"/>
                                  <a:pt x="313" y="230"/>
                                </a:cubicBezTo>
                                <a:cubicBezTo>
                                  <a:pt x="312" y="219"/>
                                  <a:pt x="312" y="219"/>
                                  <a:pt x="312" y="219"/>
                                </a:cubicBezTo>
                                <a:cubicBezTo>
                                  <a:pt x="293" y="219"/>
                                  <a:pt x="293" y="219"/>
                                  <a:pt x="293" y="219"/>
                                </a:cubicBezTo>
                                <a:cubicBezTo>
                                  <a:pt x="291" y="230"/>
                                  <a:pt x="291" y="230"/>
                                  <a:pt x="291" y="230"/>
                                </a:cubicBezTo>
                                <a:cubicBezTo>
                                  <a:pt x="279" y="230"/>
                                  <a:pt x="279" y="230"/>
                                  <a:pt x="279" y="230"/>
                                </a:cubicBezTo>
                                <a:cubicBezTo>
                                  <a:pt x="277" y="219"/>
                                  <a:pt x="277" y="219"/>
                                  <a:pt x="277" y="219"/>
                                </a:cubicBezTo>
                                <a:cubicBezTo>
                                  <a:pt x="263" y="219"/>
                                  <a:pt x="263" y="219"/>
                                  <a:pt x="263" y="219"/>
                                </a:cubicBezTo>
                                <a:cubicBezTo>
                                  <a:pt x="264" y="236"/>
                                  <a:pt x="264" y="236"/>
                                  <a:pt x="264" y="236"/>
                                </a:cubicBezTo>
                                <a:cubicBezTo>
                                  <a:pt x="264" y="236"/>
                                  <a:pt x="271" y="239"/>
                                  <a:pt x="271" y="247"/>
                                </a:cubicBezTo>
                                <a:cubicBezTo>
                                  <a:pt x="271" y="253"/>
                                  <a:pt x="269" y="269"/>
                                  <a:pt x="269" y="269"/>
                                </a:cubicBezTo>
                                <a:lnTo>
                                  <a:pt x="335" y="269"/>
                                </a:lnTo>
                                <a:close/>
                                <a:moveTo>
                                  <a:pt x="218" y="252"/>
                                </a:moveTo>
                                <a:cubicBezTo>
                                  <a:pt x="218" y="247"/>
                                  <a:pt x="218" y="247"/>
                                  <a:pt x="218" y="247"/>
                                </a:cubicBezTo>
                                <a:cubicBezTo>
                                  <a:pt x="218" y="234"/>
                                  <a:pt x="208" y="226"/>
                                  <a:pt x="197" y="226"/>
                                </a:cubicBezTo>
                                <a:cubicBezTo>
                                  <a:pt x="186" y="226"/>
                                  <a:pt x="176" y="234"/>
                                  <a:pt x="176" y="247"/>
                                </a:cubicBezTo>
                                <a:cubicBezTo>
                                  <a:pt x="176" y="252"/>
                                  <a:pt x="176" y="252"/>
                                  <a:pt x="176" y="252"/>
                                </a:cubicBezTo>
                                <a:lnTo>
                                  <a:pt x="218" y="252"/>
                                </a:lnTo>
                                <a:close/>
                                <a:moveTo>
                                  <a:pt x="346" y="279"/>
                                </a:moveTo>
                                <a:cubicBezTo>
                                  <a:pt x="259" y="279"/>
                                  <a:pt x="259" y="279"/>
                                  <a:pt x="259" y="279"/>
                                </a:cubicBezTo>
                                <a:cubicBezTo>
                                  <a:pt x="259" y="292"/>
                                  <a:pt x="259" y="292"/>
                                  <a:pt x="259" y="292"/>
                                </a:cubicBezTo>
                                <a:cubicBezTo>
                                  <a:pt x="259" y="292"/>
                                  <a:pt x="264" y="295"/>
                                  <a:pt x="264" y="301"/>
                                </a:cubicBezTo>
                                <a:cubicBezTo>
                                  <a:pt x="264" y="313"/>
                                  <a:pt x="255" y="360"/>
                                  <a:pt x="257" y="394"/>
                                </a:cubicBezTo>
                                <a:cubicBezTo>
                                  <a:pt x="287" y="394"/>
                                  <a:pt x="287" y="394"/>
                                  <a:pt x="287" y="394"/>
                                </a:cubicBezTo>
                                <a:cubicBezTo>
                                  <a:pt x="289" y="362"/>
                                  <a:pt x="289" y="362"/>
                                  <a:pt x="289" y="362"/>
                                </a:cubicBezTo>
                                <a:cubicBezTo>
                                  <a:pt x="290" y="354"/>
                                  <a:pt x="296" y="349"/>
                                  <a:pt x="302" y="349"/>
                                </a:cubicBezTo>
                                <a:cubicBezTo>
                                  <a:pt x="309" y="349"/>
                                  <a:pt x="314" y="354"/>
                                  <a:pt x="315" y="362"/>
                                </a:cubicBezTo>
                                <a:cubicBezTo>
                                  <a:pt x="318" y="394"/>
                                  <a:pt x="318" y="394"/>
                                  <a:pt x="318" y="394"/>
                                </a:cubicBezTo>
                                <a:cubicBezTo>
                                  <a:pt x="348" y="394"/>
                                  <a:pt x="348" y="394"/>
                                  <a:pt x="348" y="394"/>
                                </a:cubicBezTo>
                                <a:cubicBezTo>
                                  <a:pt x="349" y="360"/>
                                  <a:pt x="340" y="313"/>
                                  <a:pt x="340" y="301"/>
                                </a:cubicBezTo>
                                <a:cubicBezTo>
                                  <a:pt x="340" y="295"/>
                                  <a:pt x="346" y="292"/>
                                  <a:pt x="346" y="292"/>
                                </a:cubicBezTo>
                                <a:cubicBezTo>
                                  <a:pt x="346" y="279"/>
                                  <a:pt x="346" y="279"/>
                                  <a:pt x="346" y="279"/>
                                </a:cubicBezTo>
                                <a:moveTo>
                                  <a:pt x="313" y="133"/>
                                </a:moveTo>
                                <a:cubicBezTo>
                                  <a:pt x="313" y="127"/>
                                  <a:pt x="308" y="122"/>
                                  <a:pt x="302" y="122"/>
                                </a:cubicBezTo>
                                <a:cubicBezTo>
                                  <a:pt x="296" y="122"/>
                                  <a:pt x="292" y="127"/>
                                  <a:pt x="292" y="133"/>
                                </a:cubicBezTo>
                                <a:cubicBezTo>
                                  <a:pt x="292" y="139"/>
                                  <a:pt x="296" y="144"/>
                                  <a:pt x="302" y="144"/>
                                </a:cubicBezTo>
                                <a:cubicBezTo>
                                  <a:pt x="308" y="144"/>
                                  <a:pt x="313" y="139"/>
                                  <a:pt x="313" y="133"/>
                                </a:cubicBezTo>
                                <a:moveTo>
                                  <a:pt x="218" y="303"/>
                                </a:moveTo>
                                <a:cubicBezTo>
                                  <a:pt x="223" y="303"/>
                                  <a:pt x="223" y="303"/>
                                  <a:pt x="223" y="303"/>
                                </a:cubicBezTo>
                                <a:cubicBezTo>
                                  <a:pt x="223" y="295"/>
                                  <a:pt x="223" y="295"/>
                                  <a:pt x="223" y="295"/>
                                </a:cubicBezTo>
                                <a:cubicBezTo>
                                  <a:pt x="223" y="295"/>
                                  <a:pt x="216" y="294"/>
                                  <a:pt x="216" y="287"/>
                                </a:cubicBezTo>
                                <a:cubicBezTo>
                                  <a:pt x="216" y="287"/>
                                  <a:pt x="216" y="287"/>
                                  <a:pt x="216" y="287"/>
                                </a:cubicBezTo>
                                <a:cubicBezTo>
                                  <a:pt x="216" y="280"/>
                                  <a:pt x="216" y="280"/>
                                  <a:pt x="216" y="280"/>
                                </a:cubicBezTo>
                                <a:cubicBezTo>
                                  <a:pt x="222" y="275"/>
                                  <a:pt x="222" y="275"/>
                                  <a:pt x="222" y="275"/>
                                </a:cubicBezTo>
                                <a:cubicBezTo>
                                  <a:pt x="223" y="261"/>
                                  <a:pt x="223" y="261"/>
                                  <a:pt x="223" y="261"/>
                                </a:cubicBezTo>
                                <a:cubicBezTo>
                                  <a:pt x="214" y="261"/>
                                  <a:pt x="214" y="261"/>
                                  <a:pt x="214" y="261"/>
                                </a:cubicBezTo>
                                <a:cubicBezTo>
                                  <a:pt x="213" y="271"/>
                                  <a:pt x="213" y="271"/>
                                  <a:pt x="213" y="271"/>
                                </a:cubicBezTo>
                                <a:cubicBezTo>
                                  <a:pt x="204" y="271"/>
                                  <a:pt x="204" y="271"/>
                                  <a:pt x="204" y="271"/>
                                </a:cubicBezTo>
                                <a:cubicBezTo>
                                  <a:pt x="202" y="261"/>
                                  <a:pt x="202" y="261"/>
                                  <a:pt x="202" y="261"/>
                                </a:cubicBezTo>
                                <a:cubicBezTo>
                                  <a:pt x="197" y="261"/>
                                  <a:pt x="197" y="261"/>
                                  <a:pt x="197" y="261"/>
                                </a:cubicBezTo>
                                <a:cubicBezTo>
                                  <a:pt x="192" y="261"/>
                                  <a:pt x="192" y="261"/>
                                  <a:pt x="192" y="261"/>
                                </a:cubicBezTo>
                                <a:cubicBezTo>
                                  <a:pt x="191" y="271"/>
                                  <a:pt x="191" y="271"/>
                                  <a:pt x="191" y="271"/>
                                </a:cubicBezTo>
                                <a:cubicBezTo>
                                  <a:pt x="181" y="271"/>
                                  <a:pt x="181" y="271"/>
                                  <a:pt x="181" y="271"/>
                                </a:cubicBezTo>
                                <a:cubicBezTo>
                                  <a:pt x="180" y="261"/>
                                  <a:pt x="180" y="261"/>
                                  <a:pt x="180" y="261"/>
                                </a:cubicBezTo>
                                <a:cubicBezTo>
                                  <a:pt x="171" y="261"/>
                                  <a:pt x="171" y="261"/>
                                  <a:pt x="171" y="261"/>
                                </a:cubicBezTo>
                                <a:cubicBezTo>
                                  <a:pt x="172" y="275"/>
                                  <a:pt x="172" y="275"/>
                                  <a:pt x="172" y="275"/>
                                </a:cubicBezTo>
                                <a:cubicBezTo>
                                  <a:pt x="178" y="280"/>
                                  <a:pt x="178" y="280"/>
                                  <a:pt x="178" y="280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87"/>
                                  <a:pt x="178" y="287"/>
                                  <a:pt x="178" y="287"/>
                                </a:cubicBezTo>
                                <a:cubicBezTo>
                                  <a:pt x="178" y="294"/>
                                  <a:pt x="171" y="295"/>
                                  <a:pt x="171" y="295"/>
                                </a:cubicBezTo>
                                <a:cubicBezTo>
                                  <a:pt x="171" y="303"/>
                                  <a:pt x="171" y="303"/>
                                  <a:pt x="171" y="303"/>
                                </a:cubicBezTo>
                                <a:cubicBezTo>
                                  <a:pt x="177" y="303"/>
                                  <a:pt x="177" y="303"/>
                                  <a:pt x="177" y="303"/>
                                </a:cubicBezTo>
                                <a:cubicBezTo>
                                  <a:pt x="176" y="329"/>
                                  <a:pt x="163" y="366"/>
                                  <a:pt x="163" y="394"/>
                                </a:cubicBezTo>
                                <a:cubicBezTo>
                                  <a:pt x="197" y="394"/>
                                  <a:pt x="197" y="394"/>
                                  <a:pt x="197" y="394"/>
                                </a:cubicBezTo>
                                <a:cubicBezTo>
                                  <a:pt x="231" y="394"/>
                                  <a:pt x="231" y="394"/>
                                  <a:pt x="231" y="394"/>
                                </a:cubicBezTo>
                                <a:cubicBezTo>
                                  <a:pt x="231" y="366"/>
                                  <a:pt x="218" y="329"/>
                                  <a:pt x="218" y="303"/>
                                </a:cubicBezTo>
                                <a:close/>
                                <a:moveTo>
                                  <a:pt x="429" y="252"/>
                                </a:moveTo>
                                <a:cubicBezTo>
                                  <a:pt x="429" y="247"/>
                                  <a:pt x="429" y="247"/>
                                  <a:pt x="429" y="247"/>
                                </a:cubicBezTo>
                                <a:cubicBezTo>
                                  <a:pt x="429" y="234"/>
                                  <a:pt x="419" y="226"/>
                                  <a:pt x="408" y="226"/>
                                </a:cubicBezTo>
                                <a:cubicBezTo>
                                  <a:pt x="396" y="226"/>
                                  <a:pt x="387" y="234"/>
                                  <a:pt x="387" y="247"/>
                                </a:cubicBezTo>
                                <a:cubicBezTo>
                                  <a:pt x="387" y="252"/>
                                  <a:pt x="387" y="252"/>
                                  <a:pt x="387" y="252"/>
                                </a:cubicBezTo>
                                <a:lnTo>
                                  <a:pt x="429" y="252"/>
                                </a:lnTo>
                                <a:close/>
                                <a:moveTo>
                                  <a:pt x="428" y="303"/>
                                </a:moveTo>
                                <a:cubicBezTo>
                                  <a:pt x="433" y="303"/>
                                  <a:pt x="433" y="303"/>
                                  <a:pt x="433" y="303"/>
                                </a:cubicBezTo>
                                <a:cubicBezTo>
                                  <a:pt x="433" y="295"/>
                                  <a:pt x="433" y="295"/>
                                  <a:pt x="433" y="295"/>
                                </a:cubicBezTo>
                                <a:cubicBezTo>
                                  <a:pt x="433" y="295"/>
                                  <a:pt x="427" y="294"/>
                                  <a:pt x="427" y="287"/>
                                </a:cubicBezTo>
                                <a:cubicBezTo>
                                  <a:pt x="427" y="287"/>
                                  <a:pt x="427" y="287"/>
                                  <a:pt x="427" y="287"/>
                                </a:cubicBezTo>
                                <a:cubicBezTo>
                                  <a:pt x="426" y="280"/>
                                  <a:pt x="426" y="280"/>
                                  <a:pt x="426" y="280"/>
                                </a:cubicBezTo>
                                <a:cubicBezTo>
                                  <a:pt x="433" y="275"/>
                                  <a:pt x="433" y="275"/>
                                  <a:pt x="433" y="275"/>
                                </a:cubicBezTo>
                                <a:cubicBezTo>
                                  <a:pt x="434" y="261"/>
                                  <a:pt x="434" y="261"/>
                                  <a:pt x="434" y="261"/>
                                </a:cubicBezTo>
                                <a:cubicBezTo>
                                  <a:pt x="424" y="261"/>
                                  <a:pt x="424" y="261"/>
                                  <a:pt x="424" y="261"/>
                                </a:cubicBezTo>
                                <a:cubicBezTo>
                                  <a:pt x="423" y="271"/>
                                  <a:pt x="423" y="271"/>
                                  <a:pt x="423" y="271"/>
                                </a:cubicBezTo>
                                <a:cubicBezTo>
                                  <a:pt x="414" y="271"/>
                                  <a:pt x="414" y="271"/>
                                  <a:pt x="414" y="271"/>
                                </a:cubicBezTo>
                                <a:cubicBezTo>
                                  <a:pt x="413" y="261"/>
                                  <a:pt x="413" y="261"/>
                                  <a:pt x="413" y="261"/>
                                </a:cubicBezTo>
                                <a:cubicBezTo>
                                  <a:pt x="408" y="261"/>
                                  <a:pt x="408" y="261"/>
                                  <a:pt x="408" y="261"/>
                                </a:cubicBezTo>
                                <a:cubicBezTo>
                                  <a:pt x="402" y="261"/>
                                  <a:pt x="402" y="261"/>
                                  <a:pt x="402" y="261"/>
                                </a:cubicBezTo>
                                <a:cubicBezTo>
                                  <a:pt x="401" y="271"/>
                                  <a:pt x="401" y="271"/>
                                  <a:pt x="401" y="271"/>
                                </a:cubicBezTo>
                                <a:cubicBezTo>
                                  <a:pt x="392" y="271"/>
                                  <a:pt x="392" y="271"/>
                                  <a:pt x="392" y="271"/>
                                </a:cubicBezTo>
                                <a:cubicBezTo>
                                  <a:pt x="391" y="261"/>
                                  <a:pt x="391" y="261"/>
                                  <a:pt x="391" y="261"/>
                                </a:cubicBezTo>
                                <a:cubicBezTo>
                                  <a:pt x="381" y="261"/>
                                  <a:pt x="381" y="261"/>
                                  <a:pt x="381" y="261"/>
                                </a:cubicBezTo>
                                <a:cubicBezTo>
                                  <a:pt x="383" y="275"/>
                                  <a:pt x="383" y="275"/>
                                  <a:pt x="383" y="275"/>
                                </a:cubicBezTo>
                                <a:cubicBezTo>
                                  <a:pt x="389" y="280"/>
                                  <a:pt x="389" y="280"/>
                                  <a:pt x="389" y="280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87"/>
                                  <a:pt x="389" y="287"/>
                                  <a:pt x="389" y="287"/>
                                </a:cubicBezTo>
                                <a:cubicBezTo>
                                  <a:pt x="389" y="294"/>
                                  <a:pt x="382" y="295"/>
                                  <a:pt x="382" y="295"/>
                                </a:cubicBezTo>
                                <a:cubicBezTo>
                                  <a:pt x="382" y="303"/>
                                  <a:pt x="382" y="303"/>
                                  <a:pt x="382" y="303"/>
                                </a:cubicBezTo>
                                <a:cubicBezTo>
                                  <a:pt x="387" y="303"/>
                                  <a:pt x="387" y="303"/>
                                  <a:pt x="387" y="303"/>
                                </a:cubicBezTo>
                                <a:cubicBezTo>
                                  <a:pt x="387" y="329"/>
                                  <a:pt x="374" y="366"/>
                                  <a:pt x="374" y="394"/>
                                </a:cubicBezTo>
                                <a:cubicBezTo>
                                  <a:pt x="408" y="394"/>
                                  <a:pt x="408" y="394"/>
                                  <a:pt x="408" y="394"/>
                                </a:cubicBezTo>
                                <a:cubicBezTo>
                                  <a:pt x="441" y="394"/>
                                  <a:pt x="441" y="394"/>
                                  <a:pt x="441" y="394"/>
                                </a:cubicBezTo>
                                <a:cubicBezTo>
                                  <a:pt x="441" y="366"/>
                                  <a:pt x="428" y="329"/>
                                  <a:pt x="428" y="303"/>
                                </a:cubicBezTo>
                                <a:close/>
                                <a:moveTo>
                                  <a:pt x="219" y="166"/>
                                </a:moveTo>
                                <a:cubicBezTo>
                                  <a:pt x="203" y="162"/>
                                  <a:pt x="203" y="162"/>
                                  <a:pt x="203" y="162"/>
                                </a:cubicBezTo>
                                <a:cubicBezTo>
                                  <a:pt x="214" y="174"/>
                                  <a:pt x="214" y="174"/>
                                  <a:pt x="214" y="174"/>
                                </a:cubicBezTo>
                                <a:cubicBezTo>
                                  <a:pt x="203" y="187"/>
                                  <a:pt x="203" y="187"/>
                                  <a:pt x="203" y="187"/>
                                </a:cubicBezTo>
                                <a:cubicBezTo>
                                  <a:pt x="219" y="183"/>
                                  <a:pt x="219" y="183"/>
                                  <a:pt x="219" y="183"/>
                                </a:cubicBezTo>
                                <a:cubicBezTo>
                                  <a:pt x="224" y="199"/>
                                  <a:pt x="224" y="199"/>
                                  <a:pt x="224" y="199"/>
                                </a:cubicBezTo>
                                <a:cubicBezTo>
                                  <a:pt x="229" y="183"/>
                                  <a:pt x="229" y="183"/>
                                  <a:pt x="229" y="183"/>
                                </a:cubicBezTo>
                                <a:cubicBezTo>
                                  <a:pt x="246" y="187"/>
                                  <a:pt x="246" y="187"/>
                                  <a:pt x="246" y="187"/>
                                </a:cubicBezTo>
                                <a:cubicBezTo>
                                  <a:pt x="234" y="174"/>
                                  <a:pt x="234" y="174"/>
                                  <a:pt x="234" y="174"/>
                                </a:cubicBezTo>
                                <a:cubicBezTo>
                                  <a:pt x="246" y="162"/>
                                  <a:pt x="246" y="162"/>
                                  <a:pt x="246" y="162"/>
                                </a:cubicBezTo>
                                <a:cubicBezTo>
                                  <a:pt x="229" y="166"/>
                                  <a:pt x="229" y="166"/>
                                  <a:pt x="229" y="166"/>
                                </a:cubicBezTo>
                                <a:cubicBezTo>
                                  <a:pt x="224" y="150"/>
                                  <a:pt x="224" y="150"/>
                                  <a:pt x="224" y="150"/>
                                </a:cubicBezTo>
                                <a:lnTo>
                                  <a:pt x="219" y="166"/>
                                </a:lnTo>
                                <a:close/>
                                <a:moveTo>
                                  <a:pt x="446" y="407"/>
                                </a:moveTo>
                                <a:cubicBezTo>
                                  <a:pt x="426" y="407"/>
                                  <a:pt x="415" y="415"/>
                                  <a:pt x="405" y="420"/>
                                </a:cubicBezTo>
                                <a:cubicBezTo>
                                  <a:pt x="397" y="425"/>
                                  <a:pt x="390" y="430"/>
                                  <a:pt x="374" y="430"/>
                                </a:cubicBezTo>
                                <a:cubicBezTo>
                                  <a:pt x="359" y="430"/>
                                  <a:pt x="352" y="425"/>
                                  <a:pt x="343" y="420"/>
                                </a:cubicBezTo>
                                <a:cubicBezTo>
                                  <a:pt x="334" y="415"/>
                                  <a:pt x="323" y="409"/>
                                  <a:pt x="302" y="409"/>
                                </a:cubicBezTo>
                                <a:cubicBezTo>
                                  <a:pt x="282" y="409"/>
                                  <a:pt x="271" y="415"/>
                                  <a:pt x="262" y="420"/>
                                </a:cubicBezTo>
                                <a:cubicBezTo>
                                  <a:pt x="253" y="425"/>
                                  <a:pt x="246" y="430"/>
                                  <a:pt x="230" y="430"/>
                                </a:cubicBezTo>
                                <a:cubicBezTo>
                                  <a:pt x="215" y="430"/>
                                  <a:pt x="208" y="425"/>
                                  <a:pt x="199" y="420"/>
                                </a:cubicBezTo>
                                <a:cubicBezTo>
                                  <a:pt x="190" y="415"/>
                                  <a:pt x="179" y="407"/>
                                  <a:pt x="158" y="407"/>
                                </a:cubicBezTo>
                                <a:cubicBezTo>
                                  <a:pt x="145" y="407"/>
                                  <a:pt x="129" y="411"/>
                                  <a:pt x="129" y="411"/>
                                </a:cubicBezTo>
                                <a:cubicBezTo>
                                  <a:pt x="141" y="431"/>
                                  <a:pt x="141" y="431"/>
                                  <a:pt x="141" y="431"/>
                                </a:cubicBezTo>
                                <a:cubicBezTo>
                                  <a:pt x="141" y="431"/>
                                  <a:pt x="150" y="429"/>
                                  <a:pt x="158" y="429"/>
                                </a:cubicBezTo>
                                <a:cubicBezTo>
                                  <a:pt x="174" y="429"/>
                                  <a:pt x="182" y="434"/>
                                  <a:pt x="190" y="438"/>
                                </a:cubicBezTo>
                                <a:cubicBezTo>
                                  <a:pt x="200" y="444"/>
                                  <a:pt x="208" y="451"/>
                                  <a:pt x="229" y="451"/>
                                </a:cubicBezTo>
                                <a:cubicBezTo>
                                  <a:pt x="249" y="451"/>
                                  <a:pt x="260" y="444"/>
                                  <a:pt x="270" y="439"/>
                                </a:cubicBezTo>
                                <a:cubicBezTo>
                                  <a:pt x="278" y="434"/>
                                  <a:pt x="287" y="430"/>
                                  <a:pt x="302" y="430"/>
                                </a:cubicBezTo>
                                <a:cubicBezTo>
                                  <a:pt x="318" y="430"/>
                                  <a:pt x="326" y="434"/>
                                  <a:pt x="335" y="439"/>
                                </a:cubicBezTo>
                                <a:cubicBezTo>
                                  <a:pt x="344" y="444"/>
                                  <a:pt x="355" y="451"/>
                                  <a:pt x="376" y="451"/>
                                </a:cubicBezTo>
                                <a:cubicBezTo>
                                  <a:pt x="397" y="451"/>
                                  <a:pt x="405" y="444"/>
                                  <a:pt x="414" y="438"/>
                                </a:cubicBezTo>
                                <a:cubicBezTo>
                                  <a:pt x="423" y="434"/>
                                  <a:pt x="431" y="429"/>
                                  <a:pt x="446" y="429"/>
                                </a:cubicBezTo>
                                <a:cubicBezTo>
                                  <a:pt x="455" y="429"/>
                                  <a:pt x="464" y="431"/>
                                  <a:pt x="464" y="431"/>
                                </a:cubicBezTo>
                                <a:cubicBezTo>
                                  <a:pt x="475" y="411"/>
                                  <a:pt x="475" y="411"/>
                                  <a:pt x="475" y="411"/>
                                </a:cubicBezTo>
                                <a:cubicBezTo>
                                  <a:pt x="475" y="411"/>
                                  <a:pt x="460" y="407"/>
                                  <a:pt x="446" y="407"/>
                                </a:cubicBezTo>
                                <a:close/>
                                <a:moveTo>
                                  <a:pt x="405" y="465"/>
                                </a:moveTo>
                                <a:cubicBezTo>
                                  <a:pt x="397" y="469"/>
                                  <a:pt x="388" y="472"/>
                                  <a:pt x="373" y="472"/>
                                </a:cubicBezTo>
                                <a:cubicBezTo>
                                  <a:pt x="358" y="472"/>
                                  <a:pt x="350" y="469"/>
                                  <a:pt x="342" y="464"/>
                                </a:cubicBezTo>
                                <a:cubicBezTo>
                                  <a:pt x="333" y="459"/>
                                  <a:pt x="322" y="453"/>
                                  <a:pt x="302" y="452"/>
                                </a:cubicBezTo>
                                <a:cubicBezTo>
                                  <a:pt x="283" y="453"/>
                                  <a:pt x="272" y="459"/>
                                  <a:pt x="263" y="464"/>
                                </a:cubicBezTo>
                                <a:cubicBezTo>
                                  <a:pt x="255" y="469"/>
                                  <a:pt x="246" y="472"/>
                                  <a:pt x="231" y="472"/>
                                </a:cubicBezTo>
                                <a:cubicBezTo>
                                  <a:pt x="216" y="472"/>
                                  <a:pt x="208" y="469"/>
                                  <a:pt x="200" y="465"/>
                                </a:cubicBezTo>
                                <a:cubicBezTo>
                                  <a:pt x="190" y="459"/>
                                  <a:pt x="178" y="451"/>
                                  <a:pt x="157" y="453"/>
                                </a:cubicBezTo>
                                <a:cubicBezTo>
                                  <a:pt x="189" y="494"/>
                                  <a:pt x="232" y="493"/>
                                  <a:pt x="232" y="493"/>
                                </a:cubicBezTo>
                                <a:cubicBezTo>
                                  <a:pt x="251" y="493"/>
                                  <a:pt x="262" y="489"/>
                                  <a:pt x="271" y="484"/>
                                </a:cubicBezTo>
                                <a:cubicBezTo>
                                  <a:pt x="279" y="480"/>
                                  <a:pt x="288" y="474"/>
                                  <a:pt x="302" y="474"/>
                                </a:cubicBezTo>
                                <a:cubicBezTo>
                                  <a:pt x="317" y="474"/>
                                  <a:pt x="325" y="480"/>
                                  <a:pt x="334" y="484"/>
                                </a:cubicBezTo>
                                <a:cubicBezTo>
                                  <a:pt x="343" y="489"/>
                                  <a:pt x="354" y="493"/>
                                  <a:pt x="373" y="493"/>
                                </a:cubicBezTo>
                                <a:cubicBezTo>
                                  <a:pt x="373" y="493"/>
                                  <a:pt x="416" y="494"/>
                                  <a:pt x="447" y="453"/>
                                </a:cubicBezTo>
                                <a:cubicBezTo>
                                  <a:pt x="427" y="451"/>
                                  <a:pt x="414" y="459"/>
                                  <a:pt x="405" y="465"/>
                                </a:cubicBezTo>
                                <a:close/>
                                <a:moveTo>
                                  <a:pt x="302" y="497"/>
                                </a:moveTo>
                                <a:cubicBezTo>
                                  <a:pt x="282" y="497"/>
                                  <a:pt x="274" y="512"/>
                                  <a:pt x="248" y="512"/>
                                </a:cubicBezTo>
                                <a:cubicBezTo>
                                  <a:pt x="258" y="515"/>
                                  <a:pt x="280" y="520"/>
                                  <a:pt x="302" y="520"/>
                                </a:cubicBezTo>
                                <a:cubicBezTo>
                                  <a:pt x="325" y="520"/>
                                  <a:pt x="347" y="515"/>
                                  <a:pt x="357" y="512"/>
                                </a:cubicBezTo>
                                <a:cubicBezTo>
                                  <a:pt x="331" y="512"/>
                                  <a:pt x="322" y="497"/>
                                  <a:pt x="302" y="497"/>
                                </a:cubicBezTo>
                                <a:close/>
                                <a:moveTo>
                                  <a:pt x="492" y="595"/>
                                </a:moveTo>
                                <a:cubicBezTo>
                                  <a:pt x="502" y="587"/>
                                  <a:pt x="502" y="587"/>
                                  <a:pt x="502" y="587"/>
                                </a:cubicBezTo>
                                <a:cubicBezTo>
                                  <a:pt x="453" y="555"/>
                                  <a:pt x="453" y="555"/>
                                  <a:pt x="453" y="555"/>
                                </a:cubicBezTo>
                                <a:cubicBezTo>
                                  <a:pt x="441" y="562"/>
                                  <a:pt x="441" y="562"/>
                                  <a:pt x="441" y="562"/>
                                </a:cubicBezTo>
                                <a:cubicBezTo>
                                  <a:pt x="449" y="621"/>
                                  <a:pt x="449" y="621"/>
                                  <a:pt x="449" y="621"/>
                                </a:cubicBezTo>
                                <a:cubicBezTo>
                                  <a:pt x="460" y="614"/>
                                  <a:pt x="460" y="614"/>
                                  <a:pt x="460" y="614"/>
                                </a:cubicBezTo>
                                <a:cubicBezTo>
                                  <a:pt x="459" y="602"/>
                                  <a:pt x="459" y="602"/>
                                  <a:pt x="459" y="602"/>
                                </a:cubicBezTo>
                                <a:cubicBezTo>
                                  <a:pt x="482" y="588"/>
                                  <a:pt x="482" y="588"/>
                                  <a:pt x="482" y="588"/>
                                </a:cubicBezTo>
                                <a:lnTo>
                                  <a:pt x="492" y="595"/>
                                </a:lnTo>
                                <a:close/>
                                <a:moveTo>
                                  <a:pt x="457" y="591"/>
                                </a:moveTo>
                                <a:cubicBezTo>
                                  <a:pt x="454" y="569"/>
                                  <a:pt x="454" y="569"/>
                                  <a:pt x="454" y="569"/>
                                </a:cubicBezTo>
                                <a:cubicBezTo>
                                  <a:pt x="472" y="582"/>
                                  <a:pt x="472" y="582"/>
                                  <a:pt x="472" y="582"/>
                                </a:cubicBezTo>
                                <a:lnTo>
                                  <a:pt x="457" y="591"/>
                                </a:lnTo>
                                <a:close/>
                                <a:moveTo>
                                  <a:pt x="202" y="582"/>
                                </a:moveTo>
                                <a:cubicBezTo>
                                  <a:pt x="241" y="594"/>
                                  <a:pt x="241" y="594"/>
                                  <a:pt x="241" y="594"/>
                                </a:cubicBezTo>
                                <a:cubicBezTo>
                                  <a:pt x="238" y="604"/>
                                  <a:pt x="238" y="604"/>
                                  <a:pt x="238" y="604"/>
                                </a:cubicBezTo>
                                <a:cubicBezTo>
                                  <a:pt x="211" y="596"/>
                                  <a:pt x="211" y="596"/>
                                  <a:pt x="211" y="596"/>
                                </a:cubicBezTo>
                                <a:cubicBezTo>
                                  <a:pt x="208" y="606"/>
                                  <a:pt x="208" y="606"/>
                                  <a:pt x="208" y="606"/>
                                </a:cubicBezTo>
                                <a:cubicBezTo>
                                  <a:pt x="230" y="613"/>
                                  <a:pt x="230" y="613"/>
                                  <a:pt x="230" y="613"/>
                                </a:cubicBezTo>
                                <a:cubicBezTo>
                                  <a:pt x="227" y="623"/>
                                  <a:pt x="227" y="623"/>
                                  <a:pt x="227" y="623"/>
                                </a:cubicBezTo>
                                <a:cubicBezTo>
                                  <a:pt x="205" y="616"/>
                                  <a:pt x="205" y="616"/>
                                  <a:pt x="205" y="616"/>
                                </a:cubicBezTo>
                                <a:cubicBezTo>
                                  <a:pt x="201" y="627"/>
                                  <a:pt x="201" y="627"/>
                                  <a:pt x="201" y="627"/>
                                </a:cubicBezTo>
                                <a:cubicBezTo>
                                  <a:pt x="228" y="635"/>
                                  <a:pt x="228" y="635"/>
                                  <a:pt x="228" y="635"/>
                                </a:cubicBezTo>
                                <a:cubicBezTo>
                                  <a:pt x="225" y="645"/>
                                  <a:pt x="225" y="645"/>
                                  <a:pt x="225" y="645"/>
                                </a:cubicBezTo>
                                <a:cubicBezTo>
                                  <a:pt x="186" y="633"/>
                                  <a:pt x="186" y="633"/>
                                  <a:pt x="186" y="633"/>
                                </a:cubicBezTo>
                                <a:lnTo>
                                  <a:pt x="202" y="582"/>
                                </a:lnTo>
                                <a:close/>
                                <a:moveTo>
                                  <a:pt x="204" y="73"/>
                                </a:moveTo>
                                <a:cubicBezTo>
                                  <a:pt x="167" y="91"/>
                                  <a:pt x="167" y="91"/>
                                  <a:pt x="167" y="91"/>
                                </a:cubicBezTo>
                                <a:cubicBezTo>
                                  <a:pt x="162" y="81"/>
                                  <a:pt x="162" y="81"/>
                                  <a:pt x="162" y="81"/>
                                </a:cubicBezTo>
                                <a:cubicBezTo>
                                  <a:pt x="188" y="69"/>
                                  <a:pt x="188" y="69"/>
                                  <a:pt x="188" y="69"/>
                                </a:cubicBezTo>
                                <a:cubicBezTo>
                                  <a:pt x="183" y="59"/>
                                  <a:pt x="183" y="59"/>
                                  <a:pt x="183" y="59"/>
                                </a:cubicBezTo>
                                <a:cubicBezTo>
                                  <a:pt x="162" y="69"/>
                                  <a:pt x="162" y="69"/>
                                  <a:pt x="162" y="69"/>
                                </a:cubicBezTo>
                                <a:cubicBezTo>
                                  <a:pt x="157" y="60"/>
                                  <a:pt x="157" y="60"/>
                                  <a:pt x="157" y="60"/>
                                </a:cubicBezTo>
                                <a:cubicBezTo>
                                  <a:pt x="179" y="50"/>
                                  <a:pt x="179" y="50"/>
                                  <a:pt x="179" y="50"/>
                                </a:cubicBezTo>
                                <a:cubicBezTo>
                                  <a:pt x="174" y="39"/>
                                  <a:pt x="174" y="39"/>
                                  <a:pt x="174" y="39"/>
                                </a:cubicBezTo>
                                <a:cubicBezTo>
                                  <a:pt x="148" y="51"/>
                                  <a:pt x="148" y="51"/>
                                  <a:pt x="148" y="51"/>
                                </a:cubicBezTo>
                                <a:cubicBezTo>
                                  <a:pt x="144" y="42"/>
                                  <a:pt x="144" y="42"/>
                                  <a:pt x="144" y="42"/>
                                </a:cubicBezTo>
                                <a:cubicBezTo>
                                  <a:pt x="181" y="24"/>
                                  <a:pt x="181" y="24"/>
                                  <a:pt x="181" y="24"/>
                                </a:cubicBezTo>
                                <a:lnTo>
                                  <a:pt x="204" y="73"/>
                                </a:lnTo>
                                <a:close/>
                                <a:moveTo>
                                  <a:pt x="573" y="290"/>
                                </a:moveTo>
                                <a:cubicBezTo>
                                  <a:pt x="570" y="278"/>
                                  <a:pt x="570" y="278"/>
                                  <a:pt x="570" y="278"/>
                                </a:cubicBezTo>
                                <a:cubicBezTo>
                                  <a:pt x="591" y="273"/>
                                  <a:pt x="591" y="273"/>
                                  <a:pt x="591" y="273"/>
                                </a:cubicBezTo>
                                <a:cubicBezTo>
                                  <a:pt x="585" y="267"/>
                                  <a:pt x="575" y="260"/>
                                  <a:pt x="566" y="258"/>
                                </a:cubicBezTo>
                                <a:cubicBezTo>
                                  <a:pt x="563" y="245"/>
                                  <a:pt x="563" y="245"/>
                                  <a:pt x="563" y="245"/>
                                </a:cubicBezTo>
                                <a:cubicBezTo>
                                  <a:pt x="574" y="246"/>
                                  <a:pt x="586" y="254"/>
                                  <a:pt x="593" y="261"/>
                                </a:cubicBezTo>
                                <a:cubicBezTo>
                                  <a:pt x="616" y="231"/>
                                  <a:pt x="616" y="231"/>
                                  <a:pt x="616" y="231"/>
                                </a:cubicBezTo>
                                <a:cubicBezTo>
                                  <a:pt x="619" y="246"/>
                                  <a:pt x="619" y="246"/>
                                  <a:pt x="619" y="246"/>
                                </a:cubicBezTo>
                                <a:cubicBezTo>
                                  <a:pt x="600" y="271"/>
                                  <a:pt x="600" y="271"/>
                                  <a:pt x="600" y="271"/>
                                </a:cubicBezTo>
                                <a:cubicBezTo>
                                  <a:pt x="623" y="266"/>
                                  <a:pt x="623" y="266"/>
                                  <a:pt x="623" y="266"/>
                                </a:cubicBezTo>
                                <a:cubicBezTo>
                                  <a:pt x="626" y="279"/>
                                  <a:pt x="626" y="279"/>
                                  <a:pt x="626" y="279"/>
                                </a:cubicBezTo>
                                <a:lnTo>
                                  <a:pt x="573" y="290"/>
                                </a:lnTo>
                                <a:close/>
                                <a:moveTo>
                                  <a:pt x="610" y="412"/>
                                </a:moveTo>
                                <a:cubicBezTo>
                                  <a:pt x="604" y="402"/>
                                  <a:pt x="604" y="402"/>
                                  <a:pt x="604" y="402"/>
                                </a:cubicBezTo>
                                <a:cubicBezTo>
                                  <a:pt x="609" y="398"/>
                                  <a:pt x="613" y="394"/>
                                  <a:pt x="614" y="388"/>
                                </a:cubicBezTo>
                                <a:cubicBezTo>
                                  <a:pt x="615" y="383"/>
                                  <a:pt x="614" y="379"/>
                                  <a:pt x="610" y="378"/>
                                </a:cubicBezTo>
                                <a:cubicBezTo>
                                  <a:pt x="605" y="378"/>
                                  <a:pt x="602" y="383"/>
                                  <a:pt x="600" y="388"/>
                                </a:cubicBezTo>
                                <a:cubicBezTo>
                                  <a:pt x="597" y="398"/>
                                  <a:pt x="591" y="406"/>
                                  <a:pt x="579" y="404"/>
                                </a:cubicBezTo>
                                <a:cubicBezTo>
                                  <a:pt x="569" y="402"/>
                                  <a:pt x="565" y="393"/>
                                  <a:pt x="567" y="380"/>
                                </a:cubicBezTo>
                                <a:cubicBezTo>
                                  <a:pt x="569" y="372"/>
                                  <a:pt x="572" y="366"/>
                                  <a:pt x="580" y="361"/>
                                </a:cubicBezTo>
                                <a:cubicBezTo>
                                  <a:pt x="585" y="371"/>
                                  <a:pt x="585" y="371"/>
                                  <a:pt x="585" y="371"/>
                                </a:cubicBezTo>
                                <a:cubicBezTo>
                                  <a:pt x="581" y="374"/>
                                  <a:pt x="579" y="378"/>
                                  <a:pt x="578" y="383"/>
                                </a:cubicBezTo>
                                <a:cubicBezTo>
                                  <a:pt x="577" y="388"/>
                                  <a:pt x="578" y="391"/>
                                  <a:pt x="581" y="392"/>
                                </a:cubicBezTo>
                                <a:cubicBezTo>
                                  <a:pt x="585" y="392"/>
                                  <a:pt x="588" y="388"/>
                                  <a:pt x="590" y="383"/>
                                </a:cubicBezTo>
                                <a:cubicBezTo>
                                  <a:pt x="594" y="372"/>
                                  <a:pt x="599" y="364"/>
                                  <a:pt x="611" y="366"/>
                                </a:cubicBezTo>
                                <a:cubicBezTo>
                                  <a:pt x="623" y="368"/>
                                  <a:pt x="627" y="379"/>
                                  <a:pt x="625" y="391"/>
                                </a:cubicBezTo>
                                <a:cubicBezTo>
                                  <a:pt x="623" y="401"/>
                                  <a:pt x="618" y="408"/>
                                  <a:pt x="610" y="412"/>
                                </a:cubicBezTo>
                                <a:close/>
                                <a:moveTo>
                                  <a:pt x="139" y="547"/>
                                </a:moveTo>
                                <a:cubicBezTo>
                                  <a:pt x="156" y="559"/>
                                  <a:pt x="156" y="559"/>
                                  <a:pt x="156" y="559"/>
                                </a:cubicBezTo>
                                <a:cubicBezTo>
                                  <a:pt x="169" y="567"/>
                                  <a:pt x="171" y="575"/>
                                  <a:pt x="166" y="582"/>
                                </a:cubicBezTo>
                                <a:cubicBezTo>
                                  <a:pt x="163" y="586"/>
                                  <a:pt x="159" y="588"/>
                                  <a:pt x="153" y="587"/>
                                </a:cubicBezTo>
                                <a:cubicBezTo>
                                  <a:pt x="158" y="593"/>
                                  <a:pt x="159" y="599"/>
                                  <a:pt x="155" y="604"/>
                                </a:cubicBezTo>
                                <a:cubicBezTo>
                                  <a:pt x="150" y="611"/>
                                  <a:pt x="142" y="614"/>
                                  <a:pt x="129" y="605"/>
                                </a:cubicBezTo>
                                <a:cubicBezTo>
                                  <a:pt x="108" y="591"/>
                                  <a:pt x="108" y="591"/>
                                  <a:pt x="108" y="591"/>
                                </a:cubicBezTo>
                                <a:lnTo>
                                  <a:pt x="139" y="547"/>
                                </a:lnTo>
                                <a:close/>
                                <a:moveTo>
                                  <a:pt x="134" y="597"/>
                                </a:moveTo>
                                <a:cubicBezTo>
                                  <a:pt x="139" y="600"/>
                                  <a:pt x="142" y="600"/>
                                  <a:pt x="145" y="596"/>
                                </a:cubicBezTo>
                                <a:cubicBezTo>
                                  <a:pt x="147" y="593"/>
                                  <a:pt x="146" y="590"/>
                                  <a:pt x="141" y="586"/>
                                </a:cubicBezTo>
                                <a:cubicBezTo>
                                  <a:pt x="132" y="580"/>
                                  <a:pt x="132" y="580"/>
                                  <a:pt x="132" y="580"/>
                                </a:cubicBezTo>
                                <a:cubicBezTo>
                                  <a:pt x="124" y="590"/>
                                  <a:pt x="124" y="590"/>
                                  <a:pt x="124" y="590"/>
                                </a:cubicBezTo>
                                <a:lnTo>
                                  <a:pt x="134" y="597"/>
                                </a:lnTo>
                                <a:close/>
                                <a:moveTo>
                                  <a:pt x="144" y="577"/>
                                </a:moveTo>
                                <a:cubicBezTo>
                                  <a:pt x="148" y="579"/>
                                  <a:pt x="152" y="579"/>
                                  <a:pt x="154" y="576"/>
                                </a:cubicBezTo>
                                <a:cubicBezTo>
                                  <a:pt x="156" y="573"/>
                                  <a:pt x="156" y="570"/>
                                  <a:pt x="151" y="567"/>
                                </a:cubicBezTo>
                                <a:cubicBezTo>
                                  <a:pt x="144" y="562"/>
                                  <a:pt x="144" y="562"/>
                                  <a:pt x="144" y="562"/>
                                </a:cubicBezTo>
                                <a:cubicBezTo>
                                  <a:pt x="137" y="572"/>
                                  <a:pt x="137" y="572"/>
                                  <a:pt x="137" y="572"/>
                                </a:cubicBezTo>
                                <a:lnTo>
                                  <a:pt x="144" y="577"/>
                                </a:lnTo>
                                <a:close/>
                                <a:moveTo>
                                  <a:pt x="49" y="427"/>
                                </a:moveTo>
                                <a:cubicBezTo>
                                  <a:pt x="54" y="439"/>
                                  <a:pt x="54" y="439"/>
                                  <a:pt x="54" y="439"/>
                                </a:cubicBezTo>
                                <a:cubicBezTo>
                                  <a:pt x="35" y="448"/>
                                  <a:pt x="35" y="448"/>
                                  <a:pt x="35" y="448"/>
                                </a:cubicBezTo>
                                <a:cubicBezTo>
                                  <a:pt x="43" y="453"/>
                                  <a:pt x="54" y="457"/>
                                  <a:pt x="63" y="457"/>
                                </a:cubicBezTo>
                                <a:cubicBezTo>
                                  <a:pt x="69" y="469"/>
                                  <a:pt x="69" y="469"/>
                                  <a:pt x="69" y="469"/>
                                </a:cubicBezTo>
                                <a:cubicBezTo>
                                  <a:pt x="58" y="470"/>
                                  <a:pt x="45" y="465"/>
                                  <a:pt x="36" y="460"/>
                                </a:cubicBezTo>
                                <a:cubicBezTo>
                                  <a:pt x="21" y="495"/>
                                  <a:pt x="21" y="495"/>
                                  <a:pt x="21" y="495"/>
                                </a:cubicBezTo>
                                <a:cubicBezTo>
                                  <a:pt x="14" y="481"/>
                                  <a:pt x="14" y="481"/>
                                  <a:pt x="14" y="481"/>
                                </a:cubicBezTo>
                                <a:cubicBezTo>
                                  <a:pt x="27" y="452"/>
                                  <a:pt x="27" y="452"/>
                                  <a:pt x="27" y="452"/>
                                </a:cubicBezTo>
                                <a:cubicBezTo>
                                  <a:pt x="5" y="462"/>
                                  <a:pt x="5" y="462"/>
                                  <a:pt x="5" y="462"/>
                                </a:cubicBezTo>
                                <a:cubicBezTo>
                                  <a:pt x="0" y="451"/>
                                  <a:pt x="0" y="451"/>
                                  <a:pt x="0" y="451"/>
                                </a:cubicBezTo>
                                <a:lnTo>
                                  <a:pt x="49" y="427"/>
                                </a:lnTo>
                                <a:close/>
                                <a:moveTo>
                                  <a:pt x="533" y="473"/>
                                </a:moveTo>
                                <a:cubicBezTo>
                                  <a:pt x="538" y="463"/>
                                  <a:pt x="538" y="463"/>
                                  <a:pt x="538" y="463"/>
                                </a:cubicBezTo>
                                <a:cubicBezTo>
                                  <a:pt x="580" y="453"/>
                                  <a:pt x="580" y="453"/>
                                  <a:pt x="580" y="453"/>
                                </a:cubicBezTo>
                                <a:cubicBezTo>
                                  <a:pt x="550" y="439"/>
                                  <a:pt x="550" y="439"/>
                                  <a:pt x="550" y="439"/>
                                </a:cubicBezTo>
                                <a:cubicBezTo>
                                  <a:pt x="556" y="427"/>
                                  <a:pt x="556" y="427"/>
                                  <a:pt x="556" y="427"/>
                                </a:cubicBezTo>
                                <a:cubicBezTo>
                                  <a:pt x="605" y="451"/>
                                  <a:pt x="605" y="451"/>
                                  <a:pt x="605" y="451"/>
                                </a:cubicBezTo>
                                <a:cubicBezTo>
                                  <a:pt x="599" y="462"/>
                                  <a:pt x="599" y="462"/>
                                  <a:pt x="599" y="462"/>
                                </a:cubicBezTo>
                                <a:cubicBezTo>
                                  <a:pt x="598" y="462"/>
                                  <a:pt x="598" y="462"/>
                                  <a:pt x="598" y="462"/>
                                </a:cubicBezTo>
                                <a:cubicBezTo>
                                  <a:pt x="596" y="461"/>
                                  <a:pt x="594" y="461"/>
                                  <a:pt x="591" y="461"/>
                                </a:cubicBezTo>
                                <a:cubicBezTo>
                                  <a:pt x="554" y="470"/>
                                  <a:pt x="554" y="470"/>
                                  <a:pt x="554" y="470"/>
                                </a:cubicBezTo>
                                <a:cubicBezTo>
                                  <a:pt x="587" y="487"/>
                                  <a:pt x="587" y="487"/>
                                  <a:pt x="587" y="487"/>
                                </a:cubicBezTo>
                                <a:cubicBezTo>
                                  <a:pt x="581" y="498"/>
                                  <a:pt x="581" y="498"/>
                                  <a:pt x="581" y="498"/>
                                </a:cubicBezTo>
                                <a:lnTo>
                                  <a:pt x="533" y="473"/>
                                </a:lnTo>
                                <a:close/>
                                <a:moveTo>
                                  <a:pt x="282" y="55"/>
                                </a:moveTo>
                                <a:cubicBezTo>
                                  <a:pt x="271" y="57"/>
                                  <a:pt x="271" y="57"/>
                                  <a:pt x="271" y="57"/>
                                </a:cubicBezTo>
                                <a:cubicBezTo>
                                  <a:pt x="238" y="29"/>
                                  <a:pt x="238" y="29"/>
                                  <a:pt x="238" y="29"/>
                                </a:cubicBezTo>
                                <a:cubicBezTo>
                                  <a:pt x="244" y="62"/>
                                  <a:pt x="244" y="62"/>
                                  <a:pt x="244" y="62"/>
                                </a:cubicBezTo>
                                <a:cubicBezTo>
                                  <a:pt x="231" y="64"/>
                                  <a:pt x="231" y="64"/>
                                  <a:pt x="231" y="64"/>
                                </a:cubicBezTo>
                                <a:cubicBezTo>
                                  <a:pt x="222" y="10"/>
                                  <a:pt x="222" y="10"/>
                                  <a:pt x="222" y="10"/>
                                </a:cubicBezTo>
                                <a:cubicBezTo>
                                  <a:pt x="234" y="8"/>
                                  <a:pt x="234" y="8"/>
                                  <a:pt x="234" y="8"/>
                                </a:cubicBezTo>
                                <a:cubicBezTo>
                                  <a:pt x="234" y="10"/>
                                  <a:pt x="234" y="10"/>
                                  <a:pt x="234" y="10"/>
                                </a:cubicBezTo>
                                <a:cubicBezTo>
                                  <a:pt x="235" y="11"/>
                                  <a:pt x="236" y="14"/>
                                  <a:pt x="238" y="16"/>
                                </a:cubicBezTo>
                                <a:cubicBezTo>
                                  <a:pt x="267" y="40"/>
                                  <a:pt x="267" y="40"/>
                                  <a:pt x="267" y="40"/>
                                </a:cubicBezTo>
                                <a:cubicBezTo>
                                  <a:pt x="261" y="4"/>
                                  <a:pt x="261" y="4"/>
                                  <a:pt x="261" y="4"/>
                                </a:cubicBezTo>
                                <a:cubicBezTo>
                                  <a:pt x="274" y="2"/>
                                  <a:pt x="274" y="2"/>
                                  <a:pt x="274" y="2"/>
                                </a:cubicBezTo>
                                <a:lnTo>
                                  <a:pt x="282" y="55"/>
                                </a:lnTo>
                                <a:close/>
                                <a:moveTo>
                                  <a:pt x="479" y="535"/>
                                </a:moveTo>
                                <a:cubicBezTo>
                                  <a:pt x="489" y="526"/>
                                  <a:pt x="489" y="526"/>
                                  <a:pt x="489" y="526"/>
                                </a:cubicBezTo>
                                <a:cubicBezTo>
                                  <a:pt x="529" y="542"/>
                                  <a:pt x="529" y="542"/>
                                  <a:pt x="529" y="542"/>
                                </a:cubicBezTo>
                                <a:cubicBezTo>
                                  <a:pt x="512" y="502"/>
                                  <a:pt x="512" y="502"/>
                                  <a:pt x="512" y="502"/>
                                </a:cubicBezTo>
                                <a:cubicBezTo>
                                  <a:pt x="520" y="492"/>
                                  <a:pt x="520" y="492"/>
                                  <a:pt x="520" y="492"/>
                                </a:cubicBezTo>
                                <a:cubicBezTo>
                                  <a:pt x="545" y="547"/>
                                  <a:pt x="545" y="547"/>
                                  <a:pt x="545" y="547"/>
                                </a:cubicBezTo>
                                <a:cubicBezTo>
                                  <a:pt x="536" y="557"/>
                                  <a:pt x="536" y="557"/>
                                  <a:pt x="536" y="557"/>
                                </a:cubicBezTo>
                                <a:lnTo>
                                  <a:pt x="479" y="535"/>
                                </a:lnTo>
                                <a:close/>
                                <a:moveTo>
                                  <a:pt x="114" y="524"/>
                                </a:moveTo>
                                <a:cubicBezTo>
                                  <a:pt x="113" y="517"/>
                                  <a:pt x="113" y="517"/>
                                  <a:pt x="113" y="517"/>
                                </a:cubicBezTo>
                                <a:cubicBezTo>
                                  <a:pt x="106" y="518"/>
                                  <a:pt x="106" y="518"/>
                                  <a:pt x="106" y="518"/>
                                </a:cubicBezTo>
                                <a:cubicBezTo>
                                  <a:pt x="105" y="515"/>
                                  <a:pt x="104" y="513"/>
                                  <a:pt x="103" y="511"/>
                                </a:cubicBezTo>
                                <a:cubicBezTo>
                                  <a:pt x="95" y="496"/>
                                  <a:pt x="78" y="490"/>
                                  <a:pt x="63" y="498"/>
                                </a:cubicBezTo>
                                <a:cubicBezTo>
                                  <a:pt x="53" y="504"/>
                                  <a:pt x="47" y="514"/>
                                  <a:pt x="47" y="524"/>
                                </a:cubicBezTo>
                                <a:cubicBezTo>
                                  <a:pt x="40" y="525"/>
                                  <a:pt x="40" y="525"/>
                                  <a:pt x="40" y="525"/>
                                </a:cubicBezTo>
                                <a:cubicBezTo>
                                  <a:pt x="41" y="532"/>
                                  <a:pt x="41" y="532"/>
                                  <a:pt x="41" y="532"/>
                                </a:cubicBezTo>
                                <a:cubicBezTo>
                                  <a:pt x="48" y="531"/>
                                  <a:pt x="48" y="531"/>
                                  <a:pt x="48" y="531"/>
                                </a:cubicBezTo>
                                <a:cubicBezTo>
                                  <a:pt x="49" y="534"/>
                                  <a:pt x="50" y="536"/>
                                  <a:pt x="51" y="539"/>
                                </a:cubicBezTo>
                                <a:cubicBezTo>
                                  <a:pt x="59" y="553"/>
                                  <a:pt x="76" y="559"/>
                                  <a:pt x="91" y="551"/>
                                </a:cubicBezTo>
                                <a:cubicBezTo>
                                  <a:pt x="102" y="546"/>
                                  <a:pt x="107" y="535"/>
                                  <a:pt x="107" y="525"/>
                                </a:cubicBezTo>
                                <a:lnTo>
                                  <a:pt x="114" y="524"/>
                                </a:lnTo>
                                <a:close/>
                                <a:moveTo>
                                  <a:pt x="69" y="509"/>
                                </a:moveTo>
                                <a:cubicBezTo>
                                  <a:pt x="77" y="505"/>
                                  <a:pt x="88" y="508"/>
                                  <a:pt x="92" y="516"/>
                                </a:cubicBezTo>
                                <a:cubicBezTo>
                                  <a:pt x="93" y="517"/>
                                  <a:pt x="93" y="518"/>
                                  <a:pt x="94" y="519"/>
                                </a:cubicBezTo>
                                <a:cubicBezTo>
                                  <a:pt x="60" y="523"/>
                                  <a:pt x="60" y="523"/>
                                  <a:pt x="60" y="523"/>
                                </a:cubicBezTo>
                                <a:cubicBezTo>
                                  <a:pt x="60" y="517"/>
                                  <a:pt x="63" y="512"/>
                                  <a:pt x="69" y="509"/>
                                </a:cubicBezTo>
                                <a:close/>
                                <a:moveTo>
                                  <a:pt x="85" y="540"/>
                                </a:moveTo>
                                <a:cubicBezTo>
                                  <a:pt x="77" y="545"/>
                                  <a:pt x="66" y="541"/>
                                  <a:pt x="62" y="533"/>
                                </a:cubicBezTo>
                                <a:cubicBezTo>
                                  <a:pt x="61" y="532"/>
                                  <a:pt x="61" y="531"/>
                                  <a:pt x="60" y="530"/>
                                </a:cubicBezTo>
                                <a:cubicBezTo>
                                  <a:pt x="94" y="526"/>
                                  <a:pt x="94" y="526"/>
                                  <a:pt x="94" y="526"/>
                                </a:cubicBezTo>
                                <a:cubicBezTo>
                                  <a:pt x="94" y="532"/>
                                  <a:pt x="91" y="537"/>
                                  <a:pt x="85" y="540"/>
                                </a:cubicBezTo>
                                <a:close/>
                                <a:moveTo>
                                  <a:pt x="504" y="70"/>
                                </a:moveTo>
                                <a:cubicBezTo>
                                  <a:pt x="514" y="78"/>
                                  <a:pt x="514" y="78"/>
                                  <a:pt x="514" y="78"/>
                                </a:cubicBezTo>
                                <a:cubicBezTo>
                                  <a:pt x="493" y="107"/>
                                  <a:pt x="493" y="107"/>
                                  <a:pt x="493" y="107"/>
                                </a:cubicBezTo>
                                <a:cubicBezTo>
                                  <a:pt x="528" y="92"/>
                                  <a:pt x="528" y="92"/>
                                  <a:pt x="528" y="92"/>
                                </a:cubicBezTo>
                                <a:cubicBezTo>
                                  <a:pt x="533" y="98"/>
                                  <a:pt x="533" y="98"/>
                                  <a:pt x="533" y="98"/>
                                </a:cubicBezTo>
                                <a:cubicBezTo>
                                  <a:pt x="519" y="132"/>
                                  <a:pt x="519" y="132"/>
                                  <a:pt x="519" y="132"/>
                                </a:cubicBezTo>
                                <a:cubicBezTo>
                                  <a:pt x="548" y="111"/>
                                  <a:pt x="548" y="111"/>
                                  <a:pt x="548" y="111"/>
                                </a:cubicBezTo>
                                <a:cubicBezTo>
                                  <a:pt x="556" y="121"/>
                                  <a:pt x="556" y="121"/>
                                  <a:pt x="556" y="121"/>
                                </a:cubicBezTo>
                                <a:cubicBezTo>
                                  <a:pt x="512" y="152"/>
                                  <a:pt x="512" y="152"/>
                                  <a:pt x="512" y="152"/>
                                </a:cubicBezTo>
                                <a:cubicBezTo>
                                  <a:pt x="503" y="143"/>
                                  <a:pt x="503" y="143"/>
                                  <a:pt x="503" y="143"/>
                                </a:cubicBezTo>
                                <a:cubicBezTo>
                                  <a:pt x="516" y="109"/>
                                  <a:pt x="516" y="109"/>
                                  <a:pt x="516" y="109"/>
                                </a:cubicBezTo>
                                <a:cubicBezTo>
                                  <a:pt x="483" y="123"/>
                                  <a:pt x="483" y="123"/>
                                  <a:pt x="483" y="123"/>
                                </a:cubicBezTo>
                                <a:cubicBezTo>
                                  <a:pt x="474" y="114"/>
                                  <a:pt x="474" y="114"/>
                                  <a:pt x="474" y="114"/>
                                </a:cubicBezTo>
                                <a:lnTo>
                                  <a:pt x="504" y="70"/>
                                </a:lnTo>
                                <a:close/>
                                <a:moveTo>
                                  <a:pt x="407" y="17"/>
                                </a:moveTo>
                                <a:cubicBezTo>
                                  <a:pt x="419" y="22"/>
                                  <a:pt x="419" y="22"/>
                                  <a:pt x="419" y="22"/>
                                </a:cubicBezTo>
                                <a:cubicBezTo>
                                  <a:pt x="409" y="56"/>
                                  <a:pt x="409" y="56"/>
                                  <a:pt x="409" y="56"/>
                                </a:cubicBezTo>
                                <a:cubicBezTo>
                                  <a:pt x="436" y="31"/>
                                  <a:pt x="436" y="31"/>
                                  <a:pt x="436" y="31"/>
                                </a:cubicBezTo>
                                <a:cubicBezTo>
                                  <a:pt x="443" y="34"/>
                                  <a:pt x="443" y="34"/>
                                  <a:pt x="443" y="34"/>
                                </a:cubicBezTo>
                                <a:cubicBezTo>
                                  <a:pt x="442" y="71"/>
                                  <a:pt x="442" y="71"/>
                                  <a:pt x="442" y="71"/>
                                </a:cubicBezTo>
                                <a:cubicBezTo>
                                  <a:pt x="461" y="42"/>
                                  <a:pt x="461" y="42"/>
                                  <a:pt x="461" y="42"/>
                                </a:cubicBezTo>
                                <a:cubicBezTo>
                                  <a:pt x="472" y="48"/>
                                  <a:pt x="472" y="48"/>
                                  <a:pt x="472" y="48"/>
                                </a:cubicBezTo>
                                <a:cubicBezTo>
                                  <a:pt x="441" y="92"/>
                                  <a:pt x="441" y="92"/>
                                  <a:pt x="441" y="92"/>
                                </a:cubicBezTo>
                                <a:cubicBezTo>
                                  <a:pt x="430" y="87"/>
                                  <a:pt x="430" y="87"/>
                                  <a:pt x="430" y="87"/>
                                </a:cubicBezTo>
                                <a:cubicBezTo>
                                  <a:pt x="431" y="51"/>
                                  <a:pt x="431" y="51"/>
                                  <a:pt x="431" y="51"/>
                                </a:cubicBezTo>
                                <a:cubicBezTo>
                                  <a:pt x="404" y="75"/>
                                  <a:pt x="404" y="75"/>
                                  <a:pt x="404" y="75"/>
                                </a:cubicBezTo>
                                <a:cubicBezTo>
                                  <a:pt x="393" y="70"/>
                                  <a:pt x="393" y="70"/>
                                  <a:pt x="393" y="70"/>
                                </a:cubicBezTo>
                                <a:lnTo>
                                  <a:pt x="407" y="17"/>
                                </a:lnTo>
                                <a:close/>
                                <a:moveTo>
                                  <a:pt x="272" y="599"/>
                                </a:moveTo>
                                <a:cubicBezTo>
                                  <a:pt x="284" y="600"/>
                                  <a:pt x="284" y="600"/>
                                  <a:pt x="284" y="600"/>
                                </a:cubicBezTo>
                                <a:cubicBezTo>
                                  <a:pt x="311" y="633"/>
                                  <a:pt x="311" y="633"/>
                                  <a:pt x="311" y="633"/>
                                </a:cubicBezTo>
                                <a:cubicBezTo>
                                  <a:pt x="311" y="600"/>
                                  <a:pt x="311" y="600"/>
                                  <a:pt x="311" y="600"/>
                                </a:cubicBezTo>
                                <a:cubicBezTo>
                                  <a:pt x="324" y="600"/>
                                  <a:pt x="324" y="600"/>
                                  <a:pt x="324" y="600"/>
                                </a:cubicBezTo>
                                <a:cubicBezTo>
                                  <a:pt x="324" y="654"/>
                                  <a:pt x="324" y="654"/>
                                  <a:pt x="324" y="654"/>
                                </a:cubicBezTo>
                                <a:cubicBezTo>
                                  <a:pt x="311" y="654"/>
                                  <a:pt x="311" y="654"/>
                                  <a:pt x="311" y="654"/>
                                </a:cubicBezTo>
                                <a:cubicBezTo>
                                  <a:pt x="311" y="653"/>
                                  <a:pt x="311" y="653"/>
                                  <a:pt x="311" y="653"/>
                                </a:cubicBezTo>
                                <a:cubicBezTo>
                                  <a:pt x="311" y="651"/>
                                  <a:pt x="310" y="648"/>
                                  <a:pt x="308" y="646"/>
                                </a:cubicBezTo>
                                <a:cubicBezTo>
                                  <a:pt x="284" y="617"/>
                                  <a:pt x="284" y="617"/>
                                  <a:pt x="284" y="617"/>
                                </a:cubicBezTo>
                                <a:cubicBezTo>
                                  <a:pt x="283" y="654"/>
                                  <a:pt x="283" y="654"/>
                                  <a:pt x="283" y="654"/>
                                </a:cubicBezTo>
                                <a:cubicBezTo>
                                  <a:pt x="270" y="654"/>
                                  <a:pt x="270" y="654"/>
                                  <a:pt x="270" y="654"/>
                                </a:cubicBezTo>
                                <a:lnTo>
                                  <a:pt x="272" y="599"/>
                                </a:lnTo>
                                <a:close/>
                                <a:moveTo>
                                  <a:pt x="365" y="30"/>
                                </a:moveTo>
                                <a:cubicBezTo>
                                  <a:pt x="360" y="61"/>
                                  <a:pt x="360" y="61"/>
                                  <a:pt x="360" y="61"/>
                                </a:cubicBezTo>
                                <a:cubicBezTo>
                                  <a:pt x="348" y="59"/>
                                  <a:pt x="348" y="59"/>
                                  <a:pt x="348" y="59"/>
                                </a:cubicBezTo>
                                <a:cubicBezTo>
                                  <a:pt x="351" y="31"/>
                                  <a:pt x="351" y="31"/>
                                  <a:pt x="351" y="31"/>
                                </a:cubicBezTo>
                                <a:cubicBezTo>
                                  <a:pt x="352" y="21"/>
                                  <a:pt x="350" y="15"/>
                                  <a:pt x="341" y="14"/>
                                </a:cubicBezTo>
                                <a:cubicBezTo>
                                  <a:pt x="332" y="13"/>
                                  <a:pt x="329" y="19"/>
                                  <a:pt x="328" y="28"/>
                                </a:cubicBezTo>
                                <a:cubicBezTo>
                                  <a:pt x="324" y="56"/>
                                  <a:pt x="324" y="56"/>
                                  <a:pt x="324" y="56"/>
                                </a:cubicBezTo>
                                <a:cubicBezTo>
                                  <a:pt x="311" y="55"/>
                                  <a:pt x="311" y="55"/>
                                  <a:pt x="311" y="55"/>
                                </a:cubicBezTo>
                                <a:cubicBezTo>
                                  <a:pt x="315" y="24"/>
                                  <a:pt x="315" y="24"/>
                                  <a:pt x="315" y="24"/>
                                </a:cubicBezTo>
                                <a:cubicBezTo>
                                  <a:pt x="317" y="9"/>
                                  <a:pt x="327" y="0"/>
                                  <a:pt x="343" y="2"/>
                                </a:cubicBezTo>
                                <a:cubicBezTo>
                                  <a:pt x="359" y="4"/>
                                  <a:pt x="366" y="15"/>
                                  <a:pt x="365" y="30"/>
                                </a:cubicBezTo>
                                <a:close/>
                                <a:moveTo>
                                  <a:pt x="594" y="175"/>
                                </a:moveTo>
                                <a:cubicBezTo>
                                  <a:pt x="586" y="161"/>
                                  <a:pt x="569" y="155"/>
                                  <a:pt x="554" y="162"/>
                                </a:cubicBezTo>
                                <a:cubicBezTo>
                                  <a:pt x="538" y="170"/>
                                  <a:pt x="534" y="188"/>
                                  <a:pt x="542" y="203"/>
                                </a:cubicBezTo>
                                <a:cubicBezTo>
                                  <a:pt x="549" y="217"/>
                                  <a:pt x="566" y="224"/>
                                  <a:pt x="581" y="216"/>
                                </a:cubicBezTo>
                                <a:cubicBezTo>
                                  <a:pt x="597" y="208"/>
                                  <a:pt x="601" y="190"/>
                                  <a:pt x="594" y="175"/>
                                </a:cubicBezTo>
                                <a:close/>
                                <a:moveTo>
                                  <a:pt x="576" y="204"/>
                                </a:moveTo>
                                <a:cubicBezTo>
                                  <a:pt x="567" y="209"/>
                                  <a:pt x="556" y="206"/>
                                  <a:pt x="552" y="197"/>
                                </a:cubicBezTo>
                                <a:cubicBezTo>
                                  <a:pt x="548" y="189"/>
                                  <a:pt x="551" y="178"/>
                                  <a:pt x="559" y="174"/>
                                </a:cubicBezTo>
                                <a:cubicBezTo>
                                  <a:pt x="568" y="169"/>
                                  <a:pt x="579" y="172"/>
                                  <a:pt x="583" y="181"/>
                                </a:cubicBezTo>
                                <a:cubicBezTo>
                                  <a:pt x="587" y="189"/>
                                  <a:pt x="584" y="200"/>
                                  <a:pt x="576" y="204"/>
                                </a:cubicBezTo>
                                <a:close/>
                                <a:moveTo>
                                  <a:pt x="400" y="616"/>
                                </a:moveTo>
                                <a:cubicBezTo>
                                  <a:pt x="376" y="623"/>
                                  <a:pt x="376" y="623"/>
                                  <a:pt x="376" y="623"/>
                                </a:cubicBezTo>
                                <a:cubicBezTo>
                                  <a:pt x="382" y="644"/>
                                  <a:pt x="382" y="644"/>
                                  <a:pt x="382" y="644"/>
                                </a:cubicBezTo>
                                <a:cubicBezTo>
                                  <a:pt x="370" y="648"/>
                                  <a:pt x="370" y="648"/>
                                  <a:pt x="370" y="648"/>
                                </a:cubicBezTo>
                                <a:cubicBezTo>
                                  <a:pt x="355" y="596"/>
                                  <a:pt x="355" y="596"/>
                                  <a:pt x="355" y="596"/>
                                </a:cubicBezTo>
                                <a:cubicBezTo>
                                  <a:pt x="367" y="592"/>
                                  <a:pt x="367" y="592"/>
                                  <a:pt x="367" y="592"/>
                                </a:cubicBezTo>
                                <a:cubicBezTo>
                                  <a:pt x="373" y="613"/>
                                  <a:pt x="373" y="613"/>
                                  <a:pt x="373" y="613"/>
                                </a:cubicBezTo>
                                <a:cubicBezTo>
                                  <a:pt x="397" y="606"/>
                                  <a:pt x="397" y="606"/>
                                  <a:pt x="397" y="606"/>
                                </a:cubicBezTo>
                                <a:cubicBezTo>
                                  <a:pt x="391" y="586"/>
                                  <a:pt x="391" y="586"/>
                                  <a:pt x="391" y="586"/>
                                </a:cubicBezTo>
                                <a:cubicBezTo>
                                  <a:pt x="403" y="582"/>
                                  <a:pt x="403" y="582"/>
                                  <a:pt x="403" y="582"/>
                                </a:cubicBezTo>
                                <a:cubicBezTo>
                                  <a:pt x="419" y="634"/>
                                  <a:pt x="419" y="634"/>
                                  <a:pt x="419" y="634"/>
                                </a:cubicBezTo>
                                <a:cubicBezTo>
                                  <a:pt x="407" y="637"/>
                                  <a:pt x="407" y="637"/>
                                  <a:pt x="407" y="637"/>
                                </a:cubicBezTo>
                                <a:lnTo>
                                  <a:pt x="400" y="6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C2E"/>
                          </a:solidFill>
                          <a:ln>
                            <a:noFill/>
                          </a:ln>
                        </wps:spPr>
                        <wps:bodyPr rot="0" vert="horz" wrap="square" lIns="23244" tIns="11622" rIns="23244" bIns="11622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E6433F" id="Lærred 2" o:spid="_x0000_s1026" editas="canvas" alt="Titel: Københavns Kommune - Beskrivelse: Københavns Kommune" style="position:absolute;margin-left:460.6pt;margin-top:40.8pt;width:85.05pt;height:88.55pt;z-index:-251655168;mso-position-horizontal-relative:page;mso-position-vertical-relative:page" coordsize="10795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Københavns Kommune" style="position:absolute;width:10795;height:11245;visibility:visible;mso-wrap-style:square">
                  <v:fill o:detectmouseclick="t"/>
                  <v:path o:connecttype="none"/>
                </v:shape>
                <v:shape id="Freeform 5" o:spid="_x0000_s1028" alt="Københavns Kommune" style="position:absolute;top:-33;width:10817;height:11280;visibility:visible;mso-wrap-style:square;v-text-anchor:top" coordsize="627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" path="m334,206v,3,,3,,3c270,209,270,209,270,209v,-3,,-3,,-3c270,206,270,206,270,206v,-7,32,-56,32,-56c302,150,334,199,334,206xm379,154v-6,-1,-11,1,-15,5c364,159,364,160,364,159v3,,6,,8,c378,161,383,166,384,172v2,9,-6,18,-15,18c367,190,366,190,364,189v,,,1,,1c368,193,373,195,378,195v12,,21,-10,21,-22c398,163,390,154,379,154m335,269v,,-2,-16,-2,-22c333,239,341,236,341,236v1,-17,1,-17,1,-17c327,219,327,219,327,219v-1,11,-1,11,-1,11c313,230,313,230,313,230v-1,-11,-1,-11,-1,-11c293,219,293,219,293,219v-2,11,-2,11,-2,11c279,230,279,230,279,230v-2,-11,-2,-11,-2,-11c263,219,263,219,263,219v1,17,1,17,1,17c264,236,271,239,271,247v,6,-2,22,-2,22l335,269xm218,252v,-5,,-5,,-5c218,234,208,226,197,226v-11,,-21,8,-21,21c176,252,176,252,176,252r42,xm346,279v-87,,-87,,-87,c259,292,259,292,259,292v,,5,3,5,9c264,313,255,360,257,394v30,,30,,30,c289,362,289,362,289,362v1,-8,7,-13,13,-13c309,349,314,354,315,362v3,32,3,32,3,32c348,394,348,394,348,394v1,-34,-8,-81,-8,-93c340,295,346,292,346,292v,-13,,-13,,-13m313,133v,-6,-5,-11,-11,-11c296,122,292,127,292,133v,6,4,11,10,11c308,144,313,139,313,133m218,303v5,,5,,5,c223,295,223,295,223,295v,,-7,-1,-7,-8c216,287,216,287,216,287v,-7,,-7,,-7c222,275,222,275,222,275v1,-14,1,-14,1,-14c214,261,214,261,214,261v-1,10,-1,10,-1,10c204,271,204,271,204,271v-2,-10,-2,-10,-2,-10c197,261,197,261,197,261v-5,,-5,,-5,c191,271,191,271,191,271v-10,,-10,,-10,c180,261,180,261,180,261v-9,,-9,,-9,c172,275,172,275,172,275v6,5,6,5,6,5c178,287,178,287,178,287v,,,,,c178,294,171,295,171,295v,8,,8,,8c177,303,177,303,177,303v-1,26,-14,63,-14,91c197,394,197,394,197,394v34,,34,,34,c231,366,218,329,218,303xm429,252v,-5,,-5,,-5c429,234,419,226,408,226v-12,,-21,8,-21,21c387,252,387,252,387,252r42,xm428,303v5,,5,,5,c433,295,433,295,433,295v,,-6,-1,-6,-8c427,287,427,287,427,287v-1,-7,-1,-7,-1,-7c433,275,433,275,433,275v1,-14,1,-14,1,-14c424,261,424,261,424,261v-1,10,-1,10,-1,10c414,271,414,271,414,271v-1,-10,-1,-10,-1,-10c408,261,408,261,408,261v-6,,-6,,-6,c401,271,401,271,401,271v-9,,-9,,-9,c391,261,391,261,391,261v-10,,-10,,-10,c383,275,383,275,383,275v6,5,6,5,6,5c389,287,389,287,389,287v,,,,,c389,294,382,295,382,295v,8,,8,,8c387,303,387,303,387,303v,26,-13,63,-13,91c408,394,408,394,408,394v33,,33,,33,c441,366,428,329,428,303xm219,166v-16,-4,-16,-4,-16,-4c214,174,214,174,214,174v-11,13,-11,13,-11,13c219,183,219,183,219,183v5,16,5,16,5,16c229,183,229,183,229,183v17,4,17,4,17,4c234,174,234,174,234,174v12,-12,12,-12,12,-12c229,166,229,166,229,166v-5,-16,-5,-16,-5,-16l219,166xm446,407v-20,,-31,8,-41,13c397,425,390,430,374,430v-15,,-22,-5,-31,-10c334,415,323,409,302,409v-20,,-31,6,-40,11c253,425,246,430,230,430v-15,,-22,-5,-31,-10c190,415,179,407,158,407v-13,,-29,4,-29,4c141,431,141,431,141,431v,,9,-2,17,-2c174,429,182,434,190,438v10,6,18,13,39,13c249,451,260,444,270,439v8,-5,17,-9,32,-9c318,430,326,434,335,439v9,5,20,12,41,12c397,451,405,444,414,438v9,-4,17,-9,32,-9c455,429,464,431,464,431v11,-20,11,-20,11,-20c475,411,460,407,446,407xm405,465v-8,4,-17,7,-32,7c358,472,350,469,342,464v-9,-5,-20,-11,-40,-12c283,453,272,459,263,464v-8,5,-17,8,-32,8c216,472,208,469,200,465v-10,-6,-22,-14,-43,-12c189,494,232,493,232,493v19,,30,-4,39,-9c279,480,288,474,302,474v15,,23,6,32,10c343,489,354,493,373,493v,,43,1,74,-40c427,451,414,459,405,465xm302,497v-20,,-28,15,-54,15c258,515,280,520,302,520v23,,45,-5,55,-8c331,512,322,497,302,497xm492,595v10,-8,10,-8,10,-8c453,555,453,555,453,555v-12,7,-12,7,-12,7c449,621,449,621,449,621v11,-7,11,-7,11,-7c459,602,459,602,459,602v23,-14,23,-14,23,-14l492,595xm457,591v-3,-22,-3,-22,-3,-22c472,582,472,582,472,582r-15,9xm202,582v39,12,39,12,39,12c238,604,238,604,238,604v-27,-8,-27,-8,-27,-8c208,606,208,606,208,606v22,7,22,7,22,7c227,623,227,623,227,623v-22,-7,-22,-7,-22,-7c201,627,201,627,201,627v27,8,27,8,27,8c225,645,225,645,225,645,186,633,186,633,186,633r16,-51xm204,73c167,91,167,91,167,91,162,81,162,81,162,81,188,69,188,69,188,69,183,59,183,59,183,59,162,69,162,69,162,69v-5,-9,-5,-9,-5,-9c179,50,179,50,179,50,174,39,174,39,174,39,148,51,148,51,148,51v-4,-9,-4,-9,-4,-9c181,24,181,24,181,24r23,49xm573,290v-3,-12,-3,-12,-3,-12c591,273,591,273,591,273v-6,-6,-16,-13,-25,-15c563,245,563,245,563,245v11,1,23,9,30,16c616,231,616,231,616,231v3,15,3,15,3,15c600,271,600,271,600,271v23,-5,23,-5,23,-5c626,279,626,279,626,279r-53,11xm610,412v-6,-10,-6,-10,-6,-10c609,398,613,394,614,388v1,-5,,-9,-4,-10c605,378,602,383,600,388v-3,10,-9,18,-21,16c569,402,565,393,567,380v2,-8,5,-14,13,-19c585,371,585,371,585,371v-4,3,-6,7,-7,12c577,388,578,391,581,392v4,,7,-4,9,-9c594,372,599,364,611,366v12,2,16,13,14,25c623,401,618,408,610,412xm139,547v17,12,17,12,17,12c169,567,171,575,166,582v-3,4,-7,6,-13,5c158,593,159,599,155,604v-5,7,-13,10,-26,1c108,591,108,591,108,591r31,-44xm134,597v5,3,8,3,11,-1c147,593,146,590,141,586v-9,-6,-9,-6,-9,-6c124,590,124,590,124,590r10,7xm144,577v4,2,8,2,10,-1c156,573,156,570,151,567v-7,-5,-7,-5,-7,-5c137,572,137,572,137,572r7,5xm49,427v5,12,5,12,5,12c35,448,35,448,35,448v8,5,19,9,28,9c69,469,69,469,69,469v-11,1,-24,-4,-33,-9c21,495,21,495,21,495,14,481,14,481,14,481,27,452,27,452,27,452,5,462,5,462,5,462,,451,,451,,451l49,427xm533,473v5,-10,5,-10,5,-10c580,453,580,453,580,453,550,439,550,439,550,439v6,-12,6,-12,6,-12c605,451,605,451,605,451v-6,11,-6,11,-6,11c598,462,598,462,598,462v-2,-1,-4,-1,-7,-1c554,470,554,470,554,470v33,17,33,17,33,17c581,498,581,498,581,498l533,473xm282,55v-11,2,-11,2,-11,2c238,29,238,29,238,29v6,33,6,33,6,33c231,64,231,64,231,64,222,10,222,10,222,10,234,8,234,8,234,8v,2,,2,,2c235,11,236,14,238,16v29,24,29,24,29,24c261,4,261,4,261,4,274,2,274,2,274,2r8,53xm479,535v10,-9,10,-9,10,-9c529,542,529,542,529,542,512,502,512,502,512,502v8,-10,8,-10,8,-10c545,547,545,547,545,547v-9,10,-9,10,-9,10l479,535xm114,524v-1,-7,-1,-7,-1,-7c106,518,106,518,106,518v-1,-3,-2,-5,-3,-7c95,496,78,490,63,498v-10,6,-16,16,-16,26c40,525,40,525,40,525v1,7,1,7,1,7c48,531,48,531,48,531v1,3,2,5,3,8c59,553,76,559,91,551v11,-5,16,-16,16,-26l114,524xm69,509v8,-4,19,-1,23,7c93,517,93,518,94,519v-34,4,-34,4,-34,4c60,517,63,512,69,509xm85,540v-8,5,-19,1,-23,-7c61,532,61,531,60,530v34,-4,34,-4,34,-4c94,532,91,537,85,540xm504,70v10,8,10,8,10,8c493,107,493,107,493,107,528,92,528,92,528,92v5,6,5,6,5,6c519,132,519,132,519,132v29,-21,29,-21,29,-21c556,121,556,121,556,121v-44,31,-44,31,-44,31c503,143,503,143,503,143v13,-34,13,-34,13,-34c483,123,483,123,483,123v-9,-9,-9,-9,-9,-9l504,70xm407,17v12,5,12,5,12,5c409,56,409,56,409,56,436,31,436,31,436,31v7,3,7,3,7,3c442,71,442,71,442,71,461,42,461,42,461,42v11,6,11,6,11,6c441,92,441,92,441,92,430,87,430,87,430,87v1,-36,1,-36,1,-36c404,75,404,75,404,75,393,70,393,70,393,70l407,17xm272,599v12,1,12,1,12,1c311,633,311,633,311,633v,-33,,-33,,-33c324,600,324,600,324,600v,54,,54,,54c311,654,311,654,311,654v,-1,,-1,,-1c311,651,310,648,308,646,284,617,284,617,284,617v-1,37,-1,37,-1,37c270,654,270,654,270,654r2,-55xm365,30v-5,31,-5,31,-5,31c348,59,348,59,348,59v3,-28,3,-28,3,-28c352,21,350,15,341,14v-9,-1,-12,5,-13,14c324,56,324,56,324,56,311,55,311,55,311,55v4,-31,4,-31,4,-31c317,9,327,,343,2v16,2,23,13,22,28xm594,175v-8,-14,-25,-20,-40,-13c538,170,534,188,542,203v7,14,24,21,39,13c597,208,601,190,594,175xm576,204v-9,5,-20,2,-24,-7c548,189,551,178,559,174v9,-5,20,-2,24,7c587,189,584,200,576,204xm400,616v-24,7,-24,7,-24,7c382,644,382,644,382,644v-12,4,-12,4,-12,4c355,596,355,596,355,596v12,-4,12,-4,12,-4c373,613,373,613,373,613v24,-7,24,-7,24,-7c391,586,391,586,391,586v12,-4,12,-4,12,-4c419,634,419,634,419,634v-12,3,-12,3,-12,3l400,616xe" fillcolor="#000c2e" stroked="f">
                  <v:path arrowok="t" o:connecttype="custom" o:connectlocs="576257,355336;628017,326013;588334,407084;502068,396735;577982,464007;596961,481257;521047,602002;540025,229416;384746,508856;367493,467457;310558,450208;295030,522655;740163,426059;747064,508856;729811,467457;674600,450208;659072,522655;350240,279439;403725,300139;645270,741722;222566,708948;577982,757246;698755,802094;270875,781395;698755,802094;866111,1012536;848858,1026336;410626,1041860;393373,1095333;324360,119020;248446,72447;971355,422609;988609,500231;978257,655475;1078325,674449;222566,1043585;213940,1017711;248446,995287;36232,853842;928222,798645;1019664,795195;410626,50023;460661,68997;883364,865917;182884,893516;87991,929740;103519,902141;869562,120745;959278,208717;702205,29324;814351,82797;469287,1033236;536575,1126382;621115,105221;543476,41398;1024840,301863;648721,1074634;674600,1010811" o:connectangles="0,0,0,0,0,0,0,0,0,0,0,0,0,0,0,0,0,0,0,0,0,0,0,0,0,0,0,0,0,0,0,0,0,0,0,0,0,0,0,0,0,0,0,0,0,0,0,0,0,0,0,0,0,0,0,0,0,0"/>
                  <o:lock v:ext="edit" verticies="t"/>
                </v:shape>
                <w10:wrap anchorx="page" anchory="page"/>
              </v:group>
            </w:pict>
          </mc:Fallback>
        </mc:AlternateContent>
      </w:r>
    </w:p>
    <w:tbl>
      <w:tblPr>
        <w:tblStyle w:val="Tabel-Gitter"/>
        <w:tblpPr w:leftFromText="284" w:vertAnchor="page" w:horzAnchor="page" w:tblpX="9215" w:tblpY="4367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Kolofon"/>
        <w:tblDescription w:val="Kolofon"/>
      </w:tblPr>
      <w:tblGrid>
        <w:gridCol w:w="2243"/>
      </w:tblGrid>
      <w:tr w:rsidR="000E12FF" w:rsidRPr="00F86886" w14:paraId="3C2A747F" w14:textId="77777777" w:rsidTr="00307FDF">
        <w:trPr>
          <w:cantSplit/>
          <w:trHeight w:val="397"/>
          <w:tblHeader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3C199308" w14:textId="7494DAB4" w:rsidR="004B45C7" w:rsidRPr="00F86886" w:rsidRDefault="00F86886" w:rsidP="00F86886">
            <w:pPr>
              <w:pStyle w:val="Afsenderinfofed"/>
            </w:pPr>
            <w:r w:rsidRPr="00F86886">
              <w:t>21. februar 2025</w:t>
            </w:r>
          </w:p>
        </w:tc>
      </w:tr>
      <w:tr w:rsidR="000E12FF" w:rsidRPr="00F86886" w14:paraId="370642F3" w14:textId="77777777" w:rsidTr="00307FDF">
        <w:trPr>
          <w:cantSplit/>
          <w:trHeight w:val="2835"/>
          <w:tblHeader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</w:tcPr>
          <w:p w14:paraId="666E7834" w14:textId="0D972035" w:rsidR="000E12FF" w:rsidRPr="00F86886" w:rsidRDefault="000E12FF" w:rsidP="00F42E18">
            <w:pPr>
              <w:pStyle w:val="Afsenderinfo"/>
            </w:pPr>
          </w:p>
        </w:tc>
      </w:tr>
      <w:tr w:rsidR="000E12FF" w:rsidRPr="00F86886" w14:paraId="4997043D" w14:textId="77777777" w:rsidTr="00307FDF">
        <w:trPr>
          <w:cantSplit/>
          <w:trHeight w:val="7824"/>
          <w:tblHeader/>
        </w:trPr>
        <w:tc>
          <w:tcPr>
            <w:tcW w:w="22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4338E0" w14:textId="77777777" w:rsidR="00F42E18" w:rsidRPr="00F86886" w:rsidRDefault="00F42E18" w:rsidP="00F42E18">
            <w:pPr>
              <w:pStyle w:val="Afsenderinfo"/>
            </w:pPr>
          </w:p>
          <w:p w14:paraId="5BE99F9F" w14:textId="77777777" w:rsidR="00D43082" w:rsidRPr="00F86886" w:rsidRDefault="00D43082" w:rsidP="00F42E18">
            <w:pPr>
              <w:pStyle w:val="Afsenderinfo"/>
            </w:pPr>
          </w:p>
          <w:p w14:paraId="1E1B3DA7" w14:textId="77777777" w:rsidR="00F86886" w:rsidRPr="00F86886" w:rsidRDefault="00F86886" w:rsidP="00F86886">
            <w:pPr>
              <w:pStyle w:val="Afsenderinfo"/>
            </w:pPr>
            <w:r w:rsidRPr="00F86886">
              <w:t>Klima og Byudvikling</w:t>
            </w:r>
          </w:p>
          <w:p w14:paraId="38D26B75" w14:textId="1ABE9983" w:rsidR="00F86886" w:rsidRPr="00F86886" w:rsidRDefault="00F86886" w:rsidP="00F86886">
            <w:pPr>
              <w:pStyle w:val="Afsenderinfo"/>
            </w:pPr>
            <w:r w:rsidRPr="00F86886">
              <w:t xml:space="preserve">Område for </w:t>
            </w:r>
            <w:r w:rsidR="00307FDF">
              <w:t>Byplanlægning</w:t>
            </w:r>
          </w:p>
          <w:p w14:paraId="6BC3C1A4" w14:textId="77777777" w:rsidR="00F86886" w:rsidRPr="00F86886" w:rsidRDefault="00F86886" w:rsidP="00F86886">
            <w:pPr>
              <w:pStyle w:val="Afsenderinfo"/>
            </w:pPr>
            <w:r w:rsidRPr="00F86886">
              <w:t>Njalsgade 13</w:t>
            </w:r>
          </w:p>
          <w:p w14:paraId="0103F8E9" w14:textId="77777777" w:rsidR="00F86886" w:rsidRPr="00F86886" w:rsidRDefault="00F86886" w:rsidP="00F86886">
            <w:pPr>
              <w:pStyle w:val="Afsenderinfo"/>
            </w:pPr>
            <w:r w:rsidRPr="00F86886">
              <w:t>2300 København S</w:t>
            </w:r>
          </w:p>
          <w:p w14:paraId="5126DC7E" w14:textId="77777777" w:rsidR="00F86886" w:rsidRPr="00F86886" w:rsidRDefault="00F86886" w:rsidP="00F86886">
            <w:pPr>
              <w:pStyle w:val="Afsenderinfo"/>
            </w:pPr>
          </w:p>
          <w:p w14:paraId="374674A4" w14:textId="77777777" w:rsidR="00F86886" w:rsidRPr="00F86886" w:rsidRDefault="00F86886" w:rsidP="00F86886">
            <w:pPr>
              <w:pStyle w:val="Afsenderinfo"/>
            </w:pPr>
            <w:r w:rsidRPr="00F86886">
              <w:t>EAN-nummer</w:t>
            </w:r>
          </w:p>
          <w:p w14:paraId="1A3FEFF9" w14:textId="24F58608" w:rsidR="00C33F9E" w:rsidRPr="00F86886" w:rsidRDefault="00F86886" w:rsidP="00F86886">
            <w:pPr>
              <w:pStyle w:val="Afsenderinfo"/>
            </w:pPr>
            <w:r w:rsidRPr="00F86886">
              <w:t>5798009809452</w:t>
            </w:r>
          </w:p>
          <w:p w14:paraId="5B899E9E" w14:textId="7A239B32" w:rsidR="00C33F9E" w:rsidRPr="00F86886" w:rsidRDefault="00C33F9E" w:rsidP="00F42E18">
            <w:pPr>
              <w:pStyle w:val="Afsenderinfo"/>
            </w:pPr>
          </w:p>
        </w:tc>
      </w:tr>
    </w:tbl>
    <w:p w14:paraId="418A8721" w14:textId="7E652647" w:rsidR="00BF49F4" w:rsidRPr="00F86886" w:rsidRDefault="00BF49F4" w:rsidP="00BF49F4">
      <w:pPr>
        <w:pStyle w:val="D2MCodeTyp"/>
        <w:rPr>
          <w:rStyle w:val="Overskrift1Tegn"/>
          <w:szCs w:val="2"/>
        </w:rPr>
      </w:pPr>
      <w:r w:rsidRPr="00F86886">
        <w:t xml:space="preserve"> </w:t>
      </w:r>
      <w:bookmarkStart w:id="0" w:name="d2mPrintCode"/>
      <w:r w:rsidRPr="00F86886">
        <w:rPr>
          <w:szCs w:val="2"/>
        </w:rPr>
        <w:fldChar w:fldCharType="begin"/>
      </w:r>
      <w:r w:rsidRPr="00F86886">
        <w:rPr>
          <w:szCs w:val="2"/>
        </w:rPr>
        <w:instrText xml:space="preserve"> PRINT %%d2m*DOKSTART|d2m*IDENT:""|d2m*OVERSKRIFT:""|d2m*ACCEPT:1|d2m*ADDRETURNADDRESS:TRUE|d2m*SHOWRECEIPT:1 \*MERGEFORMAT </w:instrText>
      </w:r>
      <w:r w:rsidRPr="00F86886">
        <w:rPr>
          <w:szCs w:val="2"/>
        </w:rPr>
        <w:fldChar w:fldCharType="end"/>
      </w:r>
      <w:bookmarkEnd w:id="0"/>
    </w:p>
    <w:p w14:paraId="7A6ED733" w14:textId="77777777" w:rsidR="0063711B" w:rsidRPr="00F86886" w:rsidRDefault="0063711B" w:rsidP="0063711B">
      <w:pPr>
        <w:pStyle w:val="AnchorLine"/>
      </w:pPr>
    </w:p>
    <w:tbl>
      <w:tblPr>
        <w:tblStyle w:val="Tabel-Gitter"/>
        <w:tblpPr w:vertAnchor="page" w:tblpY="982"/>
        <w:tblOverlap w:val="never"/>
        <w:tblW w:w="76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dtageroplysninger"/>
        <w:tblDescription w:val="Modtageroplysninger"/>
      </w:tblPr>
      <w:tblGrid>
        <w:gridCol w:w="7654"/>
      </w:tblGrid>
      <w:tr w:rsidR="007410E4" w:rsidRPr="00F86886" w14:paraId="61202601" w14:textId="77777777" w:rsidTr="00897241">
        <w:trPr>
          <w:trHeight w:val="1616"/>
          <w:tblHeader/>
        </w:trPr>
        <w:tc>
          <w:tcPr>
            <w:tcW w:w="7654" w:type="dxa"/>
          </w:tcPr>
          <w:p w14:paraId="6A4A5817" w14:textId="77777777" w:rsidR="00F86886" w:rsidRPr="00F86886" w:rsidRDefault="00F86886" w:rsidP="00F86886">
            <w:pPr>
              <w:pStyle w:val="Trompet"/>
            </w:pPr>
            <w:r w:rsidRPr="00F86886">
              <w:t>Klima og Byudvikling</w:t>
            </w:r>
          </w:p>
          <w:p w14:paraId="5F01CEDB" w14:textId="412248D7" w:rsidR="0063711B" w:rsidRPr="00F86886" w:rsidRDefault="00F86886" w:rsidP="00F86886">
            <w:pPr>
              <w:pStyle w:val="Trompet"/>
            </w:pPr>
            <w:r w:rsidRPr="00F86886">
              <w:t>Teknik- og Miljøforvaltningen</w:t>
            </w:r>
          </w:p>
          <w:p w14:paraId="63697EA0" w14:textId="77777777" w:rsidR="00C861A5" w:rsidRPr="00F86886" w:rsidRDefault="00C861A5" w:rsidP="00956F8A">
            <w:pPr>
              <w:pStyle w:val="Trompet"/>
            </w:pPr>
          </w:p>
          <w:p w14:paraId="612B9C83" w14:textId="77777777" w:rsidR="0063711B" w:rsidRPr="00F86886" w:rsidRDefault="0063711B" w:rsidP="00956F8A">
            <w:pPr>
              <w:pStyle w:val="AnchorLine"/>
            </w:pPr>
          </w:p>
        </w:tc>
      </w:tr>
      <w:tr w:rsidR="007410E4" w:rsidRPr="00F86886" w14:paraId="439BFCE5" w14:textId="77777777" w:rsidTr="00956F8A">
        <w:trPr>
          <w:trHeight w:val="1701"/>
        </w:trPr>
        <w:tc>
          <w:tcPr>
            <w:tcW w:w="7654" w:type="dxa"/>
            <w:noWrap/>
          </w:tcPr>
          <w:p w14:paraId="295EDB17" w14:textId="5670A75A" w:rsidR="0063711B" w:rsidRPr="00F86886" w:rsidRDefault="00F86886" w:rsidP="00F86886">
            <w:pPr>
              <w:pStyle w:val="Titel"/>
            </w:pPr>
            <w:r w:rsidRPr="00F86886">
              <w:t>Notat</w:t>
            </w:r>
          </w:p>
          <w:p w14:paraId="3707DC52" w14:textId="3AD10D26" w:rsidR="00D878EB" w:rsidRPr="00F86886" w:rsidRDefault="00D878EB" w:rsidP="00D878EB"/>
        </w:tc>
      </w:tr>
    </w:tbl>
    <w:p w14:paraId="5241C57E" w14:textId="77777777" w:rsidR="0063711B" w:rsidRPr="00F86886" w:rsidRDefault="0063711B" w:rsidP="0063711B">
      <w:pPr>
        <w:pStyle w:val="AnchorLine"/>
      </w:pPr>
      <w:bookmarkStart w:id="1" w:name="bmkLogoAnchor"/>
      <w:bookmarkEnd w:id="1"/>
    </w:p>
    <w:p w14:paraId="4042469E" w14:textId="00F24266" w:rsidR="007B6BA4" w:rsidRPr="00F86886" w:rsidRDefault="007B6BA4" w:rsidP="001014CF"/>
    <w:p w14:paraId="499BFF0E" w14:textId="37171849" w:rsidR="001363B5" w:rsidRDefault="00F86886" w:rsidP="001014CF">
      <w:pPr>
        <w:pStyle w:val="Overskrift1"/>
      </w:pPr>
      <w:r>
        <w:t>Nøgletal for projektet til beregning i PlanCO2</w:t>
      </w:r>
    </w:p>
    <w:p w14:paraId="1C8CD28A" w14:textId="77777777" w:rsidR="00F86886" w:rsidRDefault="00F86886" w:rsidP="00F86886"/>
    <w:p w14:paraId="5B5DBF40" w14:textId="77777777" w:rsidR="00F86886" w:rsidRDefault="00F86886" w:rsidP="001014CF"/>
    <w:p w14:paraId="7B4245F6" w14:textId="7C3E6362" w:rsidR="00F86886" w:rsidRDefault="00F86886" w:rsidP="001014CF">
      <w:pPr>
        <w:pStyle w:val="Overskrift2"/>
      </w:pPr>
      <w:r>
        <w:t xml:space="preserve">Bygning </w:t>
      </w:r>
      <w:r w:rsidR="00307FDF">
        <w:t>[</w:t>
      </w:r>
      <w:r>
        <w:t>X</w:t>
      </w:r>
      <w:r w:rsidR="00307FDF">
        <w:t>]</w:t>
      </w:r>
    </w:p>
    <w:tbl>
      <w:tblPr>
        <w:tblStyle w:val="Tabel-Gitter"/>
        <w:tblW w:w="7650" w:type="dxa"/>
        <w:tblLayout w:type="fixed"/>
        <w:tblLook w:val="0400" w:firstRow="0" w:lastRow="0" w:firstColumn="0" w:lastColumn="0" w:noHBand="0" w:noVBand="1"/>
      </w:tblPr>
      <w:tblGrid>
        <w:gridCol w:w="3114"/>
        <w:gridCol w:w="4536"/>
      </w:tblGrid>
      <w:tr w:rsidR="00307FDF" w14:paraId="374C16D3" w14:textId="77777777" w:rsidTr="001014CF">
        <w:tc>
          <w:tcPr>
            <w:tcW w:w="3114" w:type="dxa"/>
          </w:tcPr>
          <w:p w14:paraId="7077C557" w14:textId="73B1945A" w:rsidR="00307FDF" w:rsidRDefault="00307FDF" w:rsidP="00F86886">
            <w:r>
              <w:t xml:space="preserve">Etageantal </w:t>
            </w:r>
          </w:p>
        </w:tc>
        <w:tc>
          <w:tcPr>
            <w:tcW w:w="4536" w:type="dxa"/>
          </w:tcPr>
          <w:p w14:paraId="3DDA8322" w14:textId="77777777" w:rsidR="00307FDF" w:rsidRDefault="00307FDF" w:rsidP="00F86886"/>
        </w:tc>
      </w:tr>
      <w:tr w:rsidR="00307FDF" w14:paraId="4EBC44DD" w14:textId="77777777" w:rsidTr="001014CF">
        <w:tc>
          <w:tcPr>
            <w:tcW w:w="3114" w:type="dxa"/>
          </w:tcPr>
          <w:p w14:paraId="7D146375" w14:textId="1F0DB79D" w:rsidR="00307FDF" w:rsidRDefault="00307FDF" w:rsidP="00F86886">
            <w:r>
              <w:t>Bygningshøjde (m)</w:t>
            </w:r>
          </w:p>
        </w:tc>
        <w:tc>
          <w:tcPr>
            <w:tcW w:w="4536" w:type="dxa"/>
          </w:tcPr>
          <w:p w14:paraId="1238894D" w14:textId="77777777" w:rsidR="00307FDF" w:rsidRDefault="00307FDF" w:rsidP="00F86886"/>
        </w:tc>
      </w:tr>
      <w:tr w:rsidR="00307FDF" w14:paraId="42E9E799" w14:textId="77777777" w:rsidTr="001014CF">
        <w:tc>
          <w:tcPr>
            <w:tcW w:w="3114" w:type="dxa"/>
          </w:tcPr>
          <w:p w14:paraId="27AAA5FB" w14:textId="036C517C" w:rsidR="00307FDF" w:rsidRDefault="00307FDF" w:rsidP="00F86886">
            <w:r>
              <w:t>Etagehøjde i stueetage (m)</w:t>
            </w:r>
          </w:p>
        </w:tc>
        <w:tc>
          <w:tcPr>
            <w:tcW w:w="4536" w:type="dxa"/>
          </w:tcPr>
          <w:p w14:paraId="58AE63E6" w14:textId="77777777" w:rsidR="00307FDF" w:rsidRDefault="00307FDF" w:rsidP="00F86886"/>
        </w:tc>
      </w:tr>
      <w:tr w:rsidR="00307FDF" w14:paraId="6B08C856" w14:textId="77777777" w:rsidTr="001014CF">
        <w:tc>
          <w:tcPr>
            <w:tcW w:w="3114" w:type="dxa"/>
          </w:tcPr>
          <w:p w14:paraId="2266B891" w14:textId="45D072F1" w:rsidR="00307FDF" w:rsidRDefault="00307FDF" w:rsidP="00F86886">
            <w:r>
              <w:t>Antal kælderetager</w:t>
            </w:r>
          </w:p>
        </w:tc>
        <w:tc>
          <w:tcPr>
            <w:tcW w:w="4536" w:type="dxa"/>
          </w:tcPr>
          <w:p w14:paraId="59C3604D" w14:textId="77777777" w:rsidR="00307FDF" w:rsidRDefault="00307FDF" w:rsidP="00F86886"/>
        </w:tc>
      </w:tr>
      <w:tr w:rsidR="00307FDF" w14:paraId="58B7F1D9" w14:textId="77777777" w:rsidTr="001014CF">
        <w:tc>
          <w:tcPr>
            <w:tcW w:w="3114" w:type="dxa"/>
          </w:tcPr>
          <w:p w14:paraId="4AFA6921" w14:textId="425BBCEF" w:rsidR="00307FDF" w:rsidRDefault="00307FDF" w:rsidP="00F86886">
            <w:r>
              <w:t>Kælderdybde (m)</w:t>
            </w:r>
          </w:p>
        </w:tc>
        <w:tc>
          <w:tcPr>
            <w:tcW w:w="4536" w:type="dxa"/>
          </w:tcPr>
          <w:p w14:paraId="039FE165" w14:textId="77777777" w:rsidR="00307FDF" w:rsidRDefault="00307FDF" w:rsidP="00F86886"/>
        </w:tc>
      </w:tr>
      <w:tr w:rsidR="00307FDF" w14:paraId="7D8F2D21" w14:textId="77777777" w:rsidTr="001014CF">
        <w:tc>
          <w:tcPr>
            <w:tcW w:w="3114" w:type="dxa"/>
          </w:tcPr>
          <w:p w14:paraId="23C605F9" w14:textId="1B53C7F6" w:rsidR="00307FDF" w:rsidRDefault="00307FDF" w:rsidP="00F86886">
            <w:r>
              <w:t xml:space="preserve">Parkeringskælder </w:t>
            </w:r>
          </w:p>
        </w:tc>
        <w:tc>
          <w:tcPr>
            <w:tcW w:w="4536" w:type="dxa"/>
          </w:tcPr>
          <w:p w14:paraId="7EDFE9C2" w14:textId="782AF2D8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(ja/nej)</w:t>
            </w:r>
          </w:p>
        </w:tc>
      </w:tr>
      <w:tr w:rsidR="00307FDF" w14:paraId="2DC50152" w14:textId="77777777" w:rsidTr="001014CF">
        <w:tc>
          <w:tcPr>
            <w:tcW w:w="3114" w:type="dxa"/>
          </w:tcPr>
          <w:p w14:paraId="01EE6238" w14:textId="0243E18C" w:rsidR="00307FDF" w:rsidRDefault="00307FDF" w:rsidP="00F86886">
            <w:r>
              <w:t>Type byggeri</w:t>
            </w:r>
          </w:p>
        </w:tc>
        <w:tc>
          <w:tcPr>
            <w:tcW w:w="4536" w:type="dxa"/>
          </w:tcPr>
          <w:p w14:paraId="313AA888" w14:textId="604AC33D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(nybyg/transformation/renovering/istandsat/bevaret/nedrivning)</w:t>
            </w:r>
          </w:p>
        </w:tc>
      </w:tr>
      <w:tr w:rsidR="00307FDF" w14:paraId="0778DB66" w14:textId="77777777" w:rsidTr="001014CF">
        <w:tc>
          <w:tcPr>
            <w:tcW w:w="3114" w:type="dxa"/>
          </w:tcPr>
          <w:p w14:paraId="39FDF8A0" w14:textId="499648AB" w:rsidR="00307FDF" w:rsidRDefault="00307FDF" w:rsidP="00F86886">
            <w:r>
              <w:t>Anvendelse</w:t>
            </w:r>
          </w:p>
        </w:tc>
        <w:tc>
          <w:tcPr>
            <w:tcW w:w="4536" w:type="dxa"/>
          </w:tcPr>
          <w:p w14:paraId="5F37DF3A" w14:textId="3A7091A2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33DB3AD6" w14:textId="77777777" w:rsidTr="001014CF">
        <w:tc>
          <w:tcPr>
            <w:tcW w:w="3114" w:type="dxa"/>
          </w:tcPr>
          <w:p w14:paraId="508DB67E" w14:textId="72A178CE" w:rsidR="00307FDF" w:rsidRDefault="00307FDF" w:rsidP="00F86886">
            <w:r>
              <w:t>Anvendelse i stueetage (hvis anden end øvrige etager)</w:t>
            </w:r>
          </w:p>
        </w:tc>
        <w:tc>
          <w:tcPr>
            <w:tcW w:w="4536" w:type="dxa"/>
          </w:tcPr>
          <w:p w14:paraId="679EE41A" w14:textId="24060150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2696A6A1" w14:textId="77777777" w:rsidTr="001014CF">
        <w:tc>
          <w:tcPr>
            <w:tcW w:w="3114" w:type="dxa"/>
          </w:tcPr>
          <w:p w14:paraId="3FCD9985" w14:textId="08B10E53" w:rsidR="00307FDF" w:rsidRDefault="00307FDF" w:rsidP="00F86886">
            <w:r>
              <w:t>Konstruktion</w:t>
            </w:r>
          </w:p>
        </w:tc>
        <w:tc>
          <w:tcPr>
            <w:tcW w:w="4536" w:type="dxa"/>
          </w:tcPr>
          <w:p w14:paraId="4D876732" w14:textId="2F30EF60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(beton som bærende vægge/beton som søjle+bjælke/hybrid som søjle+bjælke/træ som bærende vægge/træ som søjle+bjælke)</w:t>
            </w:r>
          </w:p>
        </w:tc>
      </w:tr>
      <w:tr w:rsidR="00307FDF" w14:paraId="038AD448" w14:textId="77777777" w:rsidTr="001014CF">
        <w:tc>
          <w:tcPr>
            <w:tcW w:w="3114" w:type="dxa"/>
          </w:tcPr>
          <w:p w14:paraId="1A4DE315" w14:textId="5C8F44EF" w:rsidR="00307FDF" w:rsidRDefault="00307FDF" w:rsidP="00F86886">
            <w:r>
              <w:t>Primær facade</w:t>
            </w:r>
          </w:p>
        </w:tc>
        <w:tc>
          <w:tcPr>
            <w:tcW w:w="4536" w:type="dxa"/>
          </w:tcPr>
          <w:p w14:paraId="390D4F48" w14:textId="6E16D251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</w:t>
            </w:r>
          </w:p>
        </w:tc>
      </w:tr>
      <w:tr w:rsidR="00307FDF" w14:paraId="7E4D7179" w14:textId="77777777" w:rsidTr="001014CF">
        <w:tc>
          <w:tcPr>
            <w:tcW w:w="3114" w:type="dxa"/>
          </w:tcPr>
          <w:p w14:paraId="6B2F4501" w14:textId="7633AC01" w:rsidR="00307FDF" w:rsidRDefault="00307FDF" w:rsidP="00F86886">
            <w:r>
              <w:t>Sekundær facade</w:t>
            </w:r>
          </w:p>
        </w:tc>
        <w:tc>
          <w:tcPr>
            <w:tcW w:w="4536" w:type="dxa"/>
          </w:tcPr>
          <w:p w14:paraId="0F7723DD" w14:textId="05960390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 (ca. antal %)</w:t>
            </w:r>
          </w:p>
        </w:tc>
      </w:tr>
      <w:tr w:rsidR="00307FDF" w14:paraId="59DA5BB9" w14:textId="77777777" w:rsidTr="001014CF">
        <w:tc>
          <w:tcPr>
            <w:tcW w:w="3114" w:type="dxa"/>
          </w:tcPr>
          <w:p w14:paraId="6BFF0125" w14:textId="65879A22" w:rsidR="00307FDF" w:rsidRDefault="00307FDF" w:rsidP="00F86886">
            <w:r>
              <w:t>Vinduesprocent (%)</w:t>
            </w:r>
          </w:p>
        </w:tc>
        <w:tc>
          <w:tcPr>
            <w:tcW w:w="4536" w:type="dxa"/>
          </w:tcPr>
          <w:p w14:paraId="30DBD52A" w14:textId="77777777" w:rsidR="00307FDF" w:rsidRPr="00307FDF" w:rsidRDefault="00307FDF" w:rsidP="00F86886">
            <w:pPr>
              <w:rPr>
                <w:i/>
                <w:iCs/>
              </w:rPr>
            </w:pPr>
          </w:p>
        </w:tc>
      </w:tr>
      <w:tr w:rsidR="00307FDF" w14:paraId="019D47F9" w14:textId="77777777" w:rsidTr="001014CF">
        <w:tc>
          <w:tcPr>
            <w:tcW w:w="3114" w:type="dxa"/>
          </w:tcPr>
          <w:p w14:paraId="2A9CF050" w14:textId="64DA32D5" w:rsidR="00307FDF" w:rsidRDefault="00307FDF" w:rsidP="00F86886">
            <w:r>
              <w:t>Antal beboere</w:t>
            </w:r>
          </w:p>
        </w:tc>
        <w:tc>
          <w:tcPr>
            <w:tcW w:w="4536" w:type="dxa"/>
          </w:tcPr>
          <w:p w14:paraId="61BBF1D8" w14:textId="77777777" w:rsidR="00307FDF" w:rsidRPr="00307FDF" w:rsidRDefault="00307FDF" w:rsidP="00F86886">
            <w:pPr>
              <w:rPr>
                <w:i/>
                <w:iCs/>
              </w:rPr>
            </w:pPr>
          </w:p>
        </w:tc>
      </w:tr>
      <w:tr w:rsidR="00307FDF" w14:paraId="63FA9C0E" w14:textId="77777777" w:rsidTr="001014CF">
        <w:tc>
          <w:tcPr>
            <w:tcW w:w="3114" w:type="dxa"/>
          </w:tcPr>
          <w:p w14:paraId="2F1B0F46" w14:textId="6802C5EE" w:rsidR="00307FDF" w:rsidRDefault="00307FDF" w:rsidP="00F86886">
            <w:r>
              <w:t>Antal arbejdspladser</w:t>
            </w:r>
          </w:p>
        </w:tc>
        <w:tc>
          <w:tcPr>
            <w:tcW w:w="4536" w:type="dxa"/>
          </w:tcPr>
          <w:p w14:paraId="3C25BC8F" w14:textId="77777777" w:rsidR="00307FDF" w:rsidRPr="00307FDF" w:rsidRDefault="00307FDF" w:rsidP="00F86886">
            <w:pPr>
              <w:rPr>
                <w:i/>
                <w:iCs/>
              </w:rPr>
            </w:pPr>
          </w:p>
        </w:tc>
      </w:tr>
      <w:tr w:rsidR="00307FDF" w14:paraId="67F01886" w14:textId="77777777" w:rsidTr="001014CF">
        <w:tc>
          <w:tcPr>
            <w:tcW w:w="3114" w:type="dxa"/>
          </w:tcPr>
          <w:p w14:paraId="61E6FD43" w14:textId="34D42A63" w:rsidR="00307FDF" w:rsidRDefault="00307FDF" w:rsidP="00F86886">
            <w:r>
              <w:t>Tagtype</w:t>
            </w:r>
          </w:p>
        </w:tc>
        <w:tc>
          <w:tcPr>
            <w:tcW w:w="4536" w:type="dxa"/>
          </w:tcPr>
          <w:p w14:paraId="758EDBF0" w14:textId="2F2DF0A3" w:rsidR="00307FDF" w:rsidRPr="00307FDF" w:rsidRDefault="00307FDF" w:rsidP="00F86886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(fladt/skråt)</w:t>
            </w:r>
          </w:p>
        </w:tc>
      </w:tr>
      <w:tr w:rsidR="00307FDF" w14:paraId="2E2276A1" w14:textId="77777777" w:rsidTr="001014CF">
        <w:tc>
          <w:tcPr>
            <w:tcW w:w="3114" w:type="dxa"/>
          </w:tcPr>
          <w:p w14:paraId="3F2DA814" w14:textId="0C2EA6FE" w:rsidR="00307FDF" w:rsidRDefault="00307FDF" w:rsidP="00307FDF">
            <w:r>
              <w:t>Taghældning (grader)</w:t>
            </w:r>
          </w:p>
        </w:tc>
        <w:tc>
          <w:tcPr>
            <w:tcW w:w="4536" w:type="dxa"/>
          </w:tcPr>
          <w:p w14:paraId="5595D304" w14:textId="77777777" w:rsidR="00307FDF" w:rsidRPr="00307FDF" w:rsidRDefault="00307FDF" w:rsidP="00307FDF">
            <w:pPr>
              <w:rPr>
                <w:i/>
                <w:iCs/>
              </w:rPr>
            </w:pPr>
          </w:p>
        </w:tc>
      </w:tr>
      <w:tr w:rsidR="00307FDF" w14:paraId="2BBEC39A" w14:textId="77777777" w:rsidTr="001014CF">
        <w:tc>
          <w:tcPr>
            <w:tcW w:w="3114" w:type="dxa"/>
          </w:tcPr>
          <w:p w14:paraId="0BA2ADB5" w14:textId="64DCC4C7" w:rsidR="00307FDF" w:rsidRDefault="00307FDF" w:rsidP="00307FDF">
            <w:r>
              <w:t>Tagmateriale</w:t>
            </w:r>
          </w:p>
        </w:tc>
        <w:tc>
          <w:tcPr>
            <w:tcW w:w="4536" w:type="dxa"/>
          </w:tcPr>
          <w:p w14:paraId="7AEEA5C8" w14:textId="546D8DEC" w:rsidR="00307FDF" w:rsidRPr="00307FDF" w:rsidRDefault="00307FDF" w:rsidP="00307FDF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(tagpap/teglsten/stål/fibercement/skiffer/zink)</w:t>
            </w:r>
          </w:p>
        </w:tc>
      </w:tr>
      <w:tr w:rsidR="00307FDF" w14:paraId="03AA4985" w14:textId="77777777" w:rsidTr="001014CF">
        <w:tc>
          <w:tcPr>
            <w:tcW w:w="3114" w:type="dxa"/>
          </w:tcPr>
          <w:p w14:paraId="0EDEE15C" w14:textId="396FA8A3" w:rsidR="00307FDF" w:rsidRDefault="00307FDF" w:rsidP="00307FDF">
            <w:r>
              <w:t xml:space="preserve">Opvarmningstype </w:t>
            </w:r>
          </w:p>
        </w:tc>
        <w:tc>
          <w:tcPr>
            <w:tcW w:w="4536" w:type="dxa"/>
          </w:tcPr>
          <w:p w14:paraId="17782E36" w14:textId="45F857D0" w:rsidR="00307FDF" w:rsidRPr="00307FDF" w:rsidRDefault="00307FDF" w:rsidP="00307FDF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(fjernvarme/el)</w:t>
            </w:r>
          </w:p>
        </w:tc>
      </w:tr>
    </w:tbl>
    <w:p w14:paraId="3BF71861" w14:textId="77777777" w:rsidR="00F86886" w:rsidRDefault="00F86886" w:rsidP="00F86886"/>
    <w:p w14:paraId="3BD6D665" w14:textId="77777777" w:rsidR="00307FDF" w:rsidRPr="00F86886" w:rsidRDefault="00307FDF" w:rsidP="00F86886"/>
    <w:p w14:paraId="7DFE794A" w14:textId="3F88A8AB" w:rsidR="00307FDF" w:rsidRDefault="001014CF" w:rsidP="001014CF">
      <w:pPr>
        <w:pStyle w:val="Overskrift2"/>
      </w:pPr>
      <w:r>
        <w:br w:type="column"/>
      </w:r>
      <w:r w:rsidR="00307FDF">
        <w:lastRenderedPageBreak/>
        <w:t>Bygning [X]</w:t>
      </w:r>
    </w:p>
    <w:tbl>
      <w:tblPr>
        <w:tblStyle w:val="Tabel-Gitter"/>
        <w:tblW w:w="7650" w:type="dxa"/>
        <w:tblLayout w:type="fixed"/>
        <w:tblLook w:val="0400" w:firstRow="0" w:lastRow="0" w:firstColumn="0" w:lastColumn="0" w:noHBand="0" w:noVBand="1"/>
      </w:tblPr>
      <w:tblGrid>
        <w:gridCol w:w="3114"/>
        <w:gridCol w:w="4536"/>
      </w:tblGrid>
      <w:tr w:rsidR="00307FDF" w14:paraId="25E61A22" w14:textId="77777777" w:rsidTr="001014CF">
        <w:tc>
          <w:tcPr>
            <w:tcW w:w="3114" w:type="dxa"/>
          </w:tcPr>
          <w:p w14:paraId="267FF4B6" w14:textId="77777777" w:rsidR="00307FDF" w:rsidRDefault="00307FDF" w:rsidP="008505DD">
            <w:r>
              <w:t xml:space="preserve">Etageantal </w:t>
            </w:r>
          </w:p>
        </w:tc>
        <w:tc>
          <w:tcPr>
            <w:tcW w:w="4536" w:type="dxa"/>
          </w:tcPr>
          <w:p w14:paraId="15DBA217" w14:textId="77777777" w:rsidR="00307FDF" w:rsidRDefault="00307FDF" w:rsidP="008505DD"/>
        </w:tc>
      </w:tr>
      <w:tr w:rsidR="00307FDF" w14:paraId="21BA99EF" w14:textId="77777777" w:rsidTr="001014CF">
        <w:tc>
          <w:tcPr>
            <w:tcW w:w="3114" w:type="dxa"/>
          </w:tcPr>
          <w:p w14:paraId="078552A9" w14:textId="77777777" w:rsidR="00307FDF" w:rsidRDefault="00307FDF" w:rsidP="008505DD">
            <w:r>
              <w:t>Bygningshøjde (m)</w:t>
            </w:r>
          </w:p>
        </w:tc>
        <w:tc>
          <w:tcPr>
            <w:tcW w:w="4536" w:type="dxa"/>
          </w:tcPr>
          <w:p w14:paraId="20C0DBBD" w14:textId="77777777" w:rsidR="00307FDF" w:rsidRDefault="00307FDF" w:rsidP="008505DD"/>
        </w:tc>
      </w:tr>
      <w:tr w:rsidR="00307FDF" w14:paraId="26428A43" w14:textId="77777777" w:rsidTr="001014CF">
        <w:tc>
          <w:tcPr>
            <w:tcW w:w="3114" w:type="dxa"/>
          </w:tcPr>
          <w:p w14:paraId="0EB0291D" w14:textId="77777777" w:rsidR="00307FDF" w:rsidRDefault="00307FDF" w:rsidP="008505DD">
            <w:r>
              <w:t>Etagehøjde i stueetage (m)</w:t>
            </w:r>
          </w:p>
        </w:tc>
        <w:tc>
          <w:tcPr>
            <w:tcW w:w="4536" w:type="dxa"/>
          </w:tcPr>
          <w:p w14:paraId="1725F55C" w14:textId="77777777" w:rsidR="00307FDF" w:rsidRDefault="00307FDF" w:rsidP="008505DD"/>
        </w:tc>
      </w:tr>
      <w:tr w:rsidR="00307FDF" w14:paraId="3497128D" w14:textId="77777777" w:rsidTr="001014CF">
        <w:tc>
          <w:tcPr>
            <w:tcW w:w="3114" w:type="dxa"/>
          </w:tcPr>
          <w:p w14:paraId="61BEFCE3" w14:textId="77777777" w:rsidR="00307FDF" w:rsidRDefault="00307FDF" w:rsidP="008505DD">
            <w:r>
              <w:t>Antal kælderetager</w:t>
            </w:r>
          </w:p>
        </w:tc>
        <w:tc>
          <w:tcPr>
            <w:tcW w:w="4536" w:type="dxa"/>
          </w:tcPr>
          <w:p w14:paraId="76F8746B" w14:textId="77777777" w:rsidR="00307FDF" w:rsidRDefault="00307FDF" w:rsidP="008505DD"/>
        </w:tc>
      </w:tr>
      <w:tr w:rsidR="00307FDF" w14:paraId="61C07715" w14:textId="77777777" w:rsidTr="001014CF">
        <w:tc>
          <w:tcPr>
            <w:tcW w:w="3114" w:type="dxa"/>
          </w:tcPr>
          <w:p w14:paraId="22AF716F" w14:textId="77777777" w:rsidR="00307FDF" w:rsidRDefault="00307FDF" w:rsidP="008505DD">
            <w:r>
              <w:t>Kælderdybde (m)</w:t>
            </w:r>
          </w:p>
        </w:tc>
        <w:tc>
          <w:tcPr>
            <w:tcW w:w="4536" w:type="dxa"/>
          </w:tcPr>
          <w:p w14:paraId="3F9F6A5E" w14:textId="77777777" w:rsidR="00307FDF" w:rsidRDefault="00307FDF" w:rsidP="008505DD"/>
        </w:tc>
      </w:tr>
      <w:tr w:rsidR="00307FDF" w14:paraId="47C96B54" w14:textId="77777777" w:rsidTr="001014CF">
        <w:tc>
          <w:tcPr>
            <w:tcW w:w="3114" w:type="dxa"/>
          </w:tcPr>
          <w:p w14:paraId="2FA53FCA" w14:textId="77777777" w:rsidR="00307FDF" w:rsidRDefault="00307FDF" w:rsidP="008505DD">
            <w:r>
              <w:t xml:space="preserve">Parkeringskælder </w:t>
            </w:r>
          </w:p>
        </w:tc>
        <w:tc>
          <w:tcPr>
            <w:tcW w:w="4536" w:type="dxa"/>
          </w:tcPr>
          <w:p w14:paraId="718CF615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(ja/nej)</w:t>
            </w:r>
          </w:p>
        </w:tc>
      </w:tr>
      <w:tr w:rsidR="00307FDF" w14:paraId="1A2FC475" w14:textId="77777777" w:rsidTr="001014CF">
        <w:tc>
          <w:tcPr>
            <w:tcW w:w="3114" w:type="dxa"/>
          </w:tcPr>
          <w:p w14:paraId="15275E58" w14:textId="77777777" w:rsidR="00307FDF" w:rsidRDefault="00307FDF" w:rsidP="008505DD">
            <w:r>
              <w:t>Type byggeri</w:t>
            </w:r>
          </w:p>
        </w:tc>
        <w:tc>
          <w:tcPr>
            <w:tcW w:w="4536" w:type="dxa"/>
          </w:tcPr>
          <w:p w14:paraId="225B0DDE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(nybyg/transformation/renovering/istandsat/bevaret/nedrivning)</w:t>
            </w:r>
          </w:p>
        </w:tc>
      </w:tr>
      <w:tr w:rsidR="00307FDF" w14:paraId="6BC58589" w14:textId="77777777" w:rsidTr="001014CF">
        <w:tc>
          <w:tcPr>
            <w:tcW w:w="3114" w:type="dxa"/>
          </w:tcPr>
          <w:p w14:paraId="359088EF" w14:textId="77777777" w:rsidR="00307FDF" w:rsidRDefault="00307FDF" w:rsidP="008505DD">
            <w:r>
              <w:t>Anvendelse</w:t>
            </w:r>
          </w:p>
        </w:tc>
        <w:tc>
          <w:tcPr>
            <w:tcW w:w="4536" w:type="dxa"/>
          </w:tcPr>
          <w:p w14:paraId="04E1F6CB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0AF1DC18" w14:textId="77777777" w:rsidTr="001014CF">
        <w:tc>
          <w:tcPr>
            <w:tcW w:w="3114" w:type="dxa"/>
          </w:tcPr>
          <w:p w14:paraId="13A0D707" w14:textId="77777777" w:rsidR="00307FDF" w:rsidRDefault="00307FDF" w:rsidP="008505DD">
            <w:r>
              <w:t>Anvendelse i stueetage (hvis anden end øvrige etager)</w:t>
            </w:r>
          </w:p>
        </w:tc>
        <w:tc>
          <w:tcPr>
            <w:tcW w:w="4536" w:type="dxa"/>
          </w:tcPr>
          <w:p w14:paraId="1C65DD92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0717BB7B" w14:textId="77777777" w:rsidTr="001014CF">
        <w:tc>
          <w:tcPr>
            <w:tcW w:w="3114" w:type="dxa"/>
          </w:tcPr>
          <w:p w14:paraId="7B954514" w14:textId="77777777" w:rsidR="00307FDF" w:rsidRDefault="00307FDF" w:rsidP="008505DD">
            <w:r>
              <w:t>Konstruktion</w:t>
            </w:r>
          </w:p>
        </w:tc>
        <w:tc>
          <w:tcPr>
            <w:tcW w:w="4536" w:type="dxa"/>
          </w:tcPr>
          <w:p w14:paraId="28881198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(beton som bærende vægge/beton som søjle+bjælke/hybrid som søjle+bjælke/træ som bærende vægge/træ som søjle+bjælke)</w:t>
            </w:r>
          </w:p>
        </w:tc>
      </w:tr>
      <w:tr w:rsidR="00307FDF" w14:paraId="6B0F479B" w14:textId="77777777" w:rsidTr="001014CF">
        <w:tc>
          <w:tcPr>
            <w:tcW w:w="3114" w:type="dxa"/>
          </w:tcPr>
          <w:p w14:paraId="34800732" w14:textId="77777777" w:rsidR="00307FDF" w:rsidRDefault="00307FDF" w:rsidP="008505DD">
            <w:r>
              <w:t>Primær facade</w:t>
            </w:r>
          </w:p>
        </w:tc>
        <w:tc>
          <w:tcPr>
            <w:tcW w:w="4536" w:type="dxa"/>
          </w:tcPr>
          <w:p w14:paraId="2EA0D4C5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</w:t>
            </w:r>
          </w:p>
        </w:tc>
      </w:tr>
      <w:tr w:rsidR="00307FDF" w14:paraId="7A461146" w14:textId="77777777" w:rsidTr="001014CF">
        <w:tc>
          <w:tcPr>
            <w:tcW w:w="3114" w:type="dxa"/>
          </w:tcPr>
          <w:p w14:paraId="443AEE6F" w14:textId="77777777" w:rsidR="00307FDF" w:rsidRDefault="00307FDF" w:rsidP="008505DD">
            <w:r>
              <w:t>Sekundær facade</w:t>
            </w:r>
          </w:p>
        </w:tc>
        <w:tc>
          <w:tcPr>
            <w:tcW w:w="4536" w:type="dxa"/>
          </w:tcPr>
          <w:p w14:paraId="23D9EC2C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 (ca. antal %)</w:t>
            </w:r>
          </w:p>
        </w:tc>
      </w:tr>
      <w:tr w:rsidR="00307FDF" w14:paraId="4DB17B6A" w14:textId="77777777" w:rsidTr="001014CF">
        <w:tc>
          <w:tcPr>
            <w:tcW w:w="3114" w:type="dxa"/>
          </w:tcPr>
          <w:p w14:paraId="6D119A98" w14:textId="77777777" w:rsidR="00307FDF" w:rsidRDefault="00307FDF" w:rsidP="008505DD">
            <w:r>
              <w:t>Vinduesprocent (%)</w:t>
            </w:r>
          </w:p>
        </w:tc>
        <w:tc>
          <w:tcPr>
            <w:tcW w:w="4536" w:type="dxa"/>
          </w:tcPr>
          <w:p w14:paraId="5764B646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70931E92" w14:textId="77777777" w:rsidTr="001014CF">
        <w:tc>
          <w:tcPr>
            <w:tcW w:w="3114" w:type="dxa"/>
          </w:tcPr>
          <w:p w14:paraId="2CD85F23" w14:textId="77777777" w:rsidR="00307FDF" w:rsidRDefault="00307FDF" w:rsidP="008505DD">
            <w:r>
              <w:t>Antal beboere</w:t>
            </w:r>
          </w:p>
        </w:tc>
        <w:tc>
          <w:tcPr>
            <w:tcW w:w="4536" w:type="dxa"/>
          </w:tcPr>
          <w:p w14:paraId="03C67C17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46F0F885" w14:textId="77777777" w:rsidTr="001014CF">
        <w:tc>
          <w:tcPr>
            <w:tcW w:w="3114" w:type="dxa"/>
          </w:tcPr>
          <w:p w14:paraId="5708CB49" w14:textId="77777777" w:rsidR="00307FDF" w:rsidRDefault="00307FDF" w:rsidP="008505DD">
            <w:r>
              <w:t>Antal arbejdspladser</w:t>
            </w:r>
          </w:p>
        </w:tc>
        <w:tc>
          <w:tcPr>
            <w:tcW w:w="4536" w:type="dxa"/>
          </w:tcPr>
          <w:p w14:paraId="076BA04A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5924E5B8" w14:textId="77777777" w:rsidTr="001014CF">
        <w:tc>
          <w:tcPr>
            <w:tcW w:w="3114" w:type="dxa"/>
          </w:tcPr>
          <w:p w14:paraId="257AE4A7" w14:textId="4A6AE9B6" w:rsidR="00307FDF" w:rsidRDefault="00307FDF" w:rsidP="008505DD">
            <w:r>
              <w:t>Tagtype</w:t>
            </w:r>
          </w:p>
        </w:tc>
        <w:tc>
          <w:tcPr>
            <w:tcW w:w="4536" w:type="dxa"/>
          </w:tcPr>
          <w:p w14:paraId="76A2A871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(fladt/skråt)</w:t>
            </w:r>
          </w:p>
        </w:tc>
      </w:tr>
      <w:tr w:rsidR="00307FDF" w14:paraId="3628F250" w14:textId="77777777" w:rsidTr="001014CF">
        <w:tc>
          <w:tcPr>
            <w:tcW w:w="3114" w:type="dxa"/>
          </w:tcPr>
          <w:p w14:paraId="778DA89F" w14:textId="77777777" w:rsidR="00307FDF" w:rsidRDefault="00307FDF" w:rsidP="008505DD">
            <w:r>
              <w:t>Taghældning (grader)</w:t>
            </w:r>
          </w:p>
        </w:tc>
        <w:tc>
          <w:tcPr>
            <w:tcW w:w="4536" w:type="dxa"/>
          </w:tcPr>
          <w:p w14:paraId="108AC15E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71879C5B" w14:textId="77777777" w:rsidTr="001014CF">
        <w:tc>
          <w:tcPr>
            <w:tcW w:w="3114" w:type="dxa"/>
          </w:tcPr>
          <w:p w14:paraId="5BE4C59F" w14:textId="77777777" w:rsidR="00307FDF" w:rsidRDefault="00307FDF" w:rsidP="008505DD">
            <w:r>
              <w:t>Tagmateriale</w:t>
            </w:r>
          </w:p>
        </w:tc>
        <w:tc>
          <w:tcPr>
            <w:tcW w:w="4536" w:type="dxa"/>
          </w:tcPr>
          <w:p w14:paraId="727E4771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(tagpap/teglsten/stål/fibercement/skiffer/zink)</w:t>
            </w:r>
          </w:p>
        </w:tc>
      </w:tr>
      <w:tr w:rsidR="00307FDF" w14:paraId="02FB85EA" w14:textId="77777777" w:rsidTr="001014CF">
        <w:tc>
          <w:tcPr>
            <w:tcW w:w="3114" w:type="dxa"/>
          </w:tcPr>
          <w:p w14:paraId="7A8634E2" w14:textId="77777777" w:rsidR="00307FDF" w:rsidRDefault="00307FDF" w:rsidP="008505DD">
            <w:r>
              <w:t xml:space="preserve">Opvarmningstype </w:t>
            </w:r>
          </w:p>
        </w:tc>
        <w:tc>
          <w:tcPr>
            <w:tcW w:w="4536" w:type="dxa"/>
          </w:tcPr>
          <w:p w14:paraId="09A7BC9D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(fjernvarme/el)</w:t>
            </w:r>
          </w:p>
        </w:tc>
      </w:tr>
    </w:tbl>
    <w:p w14:paraId="064D224D" w14:textId="77777777" w:rsidR="00307FDF" w:rsidRPr="00F86886" w:rsidRDefault="00307FDF" w:rsidP="00307FDF"/>
    <w:p w14:paraId="5829919B" w14:textId="77777777" w:rsidR="00307FDF" w:rsidRDefault="00307FDF" w:rsidP="00307FDF"/>
    <w:p w14:paraId="202ABFD1" w14:textId="77777777" w:rsidR="00F86886" w:rsidRDefault="00F86886" w:rsidP="00F86886"/>
    <w:p w14:paraId="3BEBA8FF" w14:textId="77777777" w:rsidR="00307FDF" w:rsidRDefault="00307FDF" w:rsidP="001014CF">
      <w:pPr>
        <w:pStyle w:val="Overskrift2"/>
      </w:pPr>
      <w:r>
        <w:t>Bygning [X]</w:t>
      </w:r>
    </w:p>
    <w:tbl>
      <w:tblPr>
        <w:tblStyle w:val="Tabel-Gitter"/>
        <w:tblW w:w="7650" w:type="dxa"/>
        <w:tblLayout w:type="fixed"/>
        <w:tblLook w:val="0400" w:firstRow="0" w:lastRow="0" w:firstColumn="0" w:lastColumn="0" w:noHBand="0" w:noVBand="1"/>
      </w:tblPr>
      <w:tblGrid>
        <w:gridCol w:w="3114"/>
        <w:gridCol w:w="4536"/>
      </w:tblGrid>
      <w:tr w:rsidR="00307FDF" w14:paraId="45D8D0CF" w14:textId="77777777" w:rsidTr="001014CF">
        <w:tc>
          <w:tcPr>
            <w:tcW w:w="3114" w:type="dxa"/>
          </w:tcPr>
          <w:p w14:paraId="5ABF2357" w14:textId="77777777" w:rsidR="00307FDF" w:rsidRDefault="00307FDF" w:rsidP="008505DD">
            <w:r>
              <w:t xml:space="preserve">Etageantal </w:t>
            </w:r>
          </w:p>
        </w:tc>
        <w:tc>
          <w:tcPr>
            <w:tcW w:w="4536" w:type="dxa"/>
          </w:tcPr>
          <w:p w14:paraId="71BB9F3D" w14:textId="77777777" w:rsidR="00307FDF" w:rsidRDefault="00307FDF" w:rsidP="008505DD"/>
        </w:tc>
      </w:tr>
      <w:tr w:rsidR="00307FDF" w14:paraId="31A3EF2B" w14:textId="77777777" w:rsidTr="001014CF">
        <w:tc>
          <w:tcPr>
            <w:tcW w:w="3114" w:type="dxa"/>
          </w:tcPr>
          <w:p w14:paraId="29CF7389" w14:textId="77777777" w:rsidR="00307FDF" w:rsidRDefault="00307FDF" w:rsidP="008505DD">
            <w:r>
              <w:t>Bygningshøjde (m)</w:t>
            </w:r>
          </w:p>
        </w:tc>
        <w:tc>
          <w:tcPr>
            <w:tcW w:w="4536" w:type="dxa"/>
          </w:tcPr>
          <w:p w14:paraId="16901C8C" w14:textId="77777777" w:rsidR="00307FDF" w:rsidRDefault="00307FDF" w:rsidP="008505DD"/>
        </w:tc>
      </w:tr>
      <w:tr w:rsidR="00307FDF" w14:paraId="62B4C7B9" w14:textId="77777777" w:rsidTr="001014CF">
        <w:tc>
          <w:tcPr>
            <w:tcW w:w="3114" w:type="dxa"/>
          </w:tcPr>
          <w:p w14:paraId="791B02F5" w14:textId="77777777" w:rsidR="00307FDF" w:rsidRDefault="00307FDF" w:rsidP="008505DD">
            <w:r>
              <w:t>Etagehøjde i stueetage (m)</w:t>
            </w:r>
          </w:p>
        </w:tc>
        <w:tc>
          <w:tcPr>
            <w:tcW w:w="4536" w:type="dxa"/>
          </w:tcPr>
          <w:p w14:paraId="1C4D7601" w14:textId="77777777" w:rsidR="00307FDF" w:rsidRDefault="00307FDF" w:rsidP="008505DD"/>
        </w:tc>
      </w:tr>
      <w:tr w:rsidR="00307FDF" w14:paraId="48BC35C9" w14:textId="77777777" w:rsidTr="001014CF">
        <w:tc>
          <w:tcPr>
            <w:tcW w:w="3114" w:type="dxa"/>
          </w:tcPr>
          <w:p w14:paraId="4C5EE95C" w14:textId="77777777" w:rsidR="00307FDF" w:rsidRDefault="00307FDF" w:rsidP="008505DD">
            <w:r>
              <w:t>Antal kælderetager</w:t>
            </w:r>
          </w:p>
        </w:tc>
        <w:tc>
          <w:tcPr>
            <w:tcW w:w="4536" w:type="dxa"/>
          </w:tcPr>
          <w:p w14:paraId="702B5080" w14:textId="77777777" w:rsidR="00307FDF" w:rsidRDefault="00307FDF" w:rsidP="008505DD"/>
        </w:tc>
      </w:tr>
      <w:tr w:rsidR="00307FDF" w14:paraId="68B9CD22" w14:textId="77777777" w:rsidTr="001014CF">
        <w:tc>
          <w:tcPr>
            <w:tcW w:w="3114" w:type="dxa"/>
          </w:tcPr>
          <w:p w14:paraId="77684073" w14:textId="77777777" w:rsidR="00307FDF" w:rsidRDefault="00307FDF" w:rsidP="008505DD">
            <w:r>
              <w:t>Kælderdybde (m)</w:t>
            </w:r>
          </w:p>
        </w:tc>
        <w:tc>
          <w:tcPr>
            <w:tcW w:w="4536" w:type="dxa"/>
          </w:tcPr>
          <w:p w14:paraId="757D7336" w14:textId="77777777" w:rsidR="00307FDF" w:rsidRDefault="00307FDF" w:rsidP="008505DD"/>
        </w:tc>
      </w:tr>
      <w:tr w:rsidR="00307FDF" w14:paraId="7AE51FBC" w14:textId="77777777" w:rsidTr="001014CF">
        <w:tc>
          <w:tcPr>
            <w:tcW w:w="3114" w:type="dxa"/>
          </w:tcPr>
          <w:p w14:paraId="3AFF8E8F" w14:textId="77777777" w:rsidR="00307FDF" w:rsidRDefault="00307FDF" w:rsidP="008505DD">
            <w:r>
              <w:t xml:space="preserve">Parkeringskælder </w:t>
            </w:r>
          </w:p>
        </w:tc>
        <w:tc>
          <w:tcPr>
            <w:tcW w:w="4536" w:type="dxa"/>
          </w:tcPr>
          <w:p w14:paraId="790CCB6D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(ja/nej)</w:t>
            </w:r>
          </w:p>
        </w:tc>
      </w:tr>
      <w:tr w:rsidR="00307FDF" w14:paraId="45ACD2F8" w14:textId="77777777" w:rsidTr="001014CF">
        <w:tc>
          <w:tcPr>
            <w:tcW w:w="3114" w:type="dxa"/>
          </w:tcPr>
          <w:p w14:paraId="42FF7B57" w14:textId="77777777" w:rsidR="00307FDF" w:rsidRDefault="00307FDF" w:rsidP="008505DD">
            <w:r>
              <w:t>Type byggeri</w:t>
            </w:r>
          </w:p>
        </w:tc>
        <w:tc>
          <w:tcPr>
            <w:tcW w:w="4536" w:type="dxa"/>
          </w:tcPr>
          <w:p w14:paraId="5E2B7ED0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(nybyg/transformation/renovering/istandsat/bevaret/nedrivning)</w:t>
            </w:r>
          </w:p>
        </w:tc>
      </w:tr>
      <w:tr w:rsidR="00307FDF" w14:paraId="78765117" w14:textId="77777777" w:rsidTr="001014CF">
        <w:tc>
          <w:tcPr>
            <w:tcW w:w="3114" w:type="dxa"/>
          </w:tcPr>
          <w:p w14:paraId="12265308" w14:textId="77777777" w:rsidR="00307FDF" w:rsidRDefault="00307FDF" w:rsidP="008505DD">
            <w:r>
              <w:t>Anvendelse</w:t>
            </w:r>
          </w:p>
        </w:tc>
        <w:tc>
          <w:tcPr>
            <w:tcW w:w="4536" w:type="dxa"/>
          </w:tcPr>
          <w:p w14:paraId="634C12B3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2EA964FB" w14:textId="77777777" w:rsidTr="001014CF">
        <w:tc>
          <w:tcPr>
            <w:tcW w:w="3114" w:type="dxa"/>
          </w:tcPr>
          <w:p w14:paraId="6E11C70E" w14:textId="77777777" w:rsidR="00307FDF" w:rsidRDefault="00307FDF" w:rsidP="008505DD">
            <w:r>
              <w:lastRenderedPageBreak/>
              <w:t>Anvendelse i stueetage (hvis anden end øvrige etager)</w:t>
            </w:r>
          </w:p>
        </w:tc>
        <w:tc>
          <w:tcPr>
            <w:tcW w:w="4536" w:type="dxa"/>
          </w:tcPr>
          <w:p w14:paraId="3B0E4CE9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2EF3CA30" w14:textId="77777777" w:rsidTr="001014CF">
        <w:tc>
          <w:tcPr>
            <w:tcW w:w="3114" w:type="dxa"/>
          </w:tcPr>
          <w:p w14:paraId="3393BEF6" w14:textId="77777777" w:rsidR="00307FDF" w:rsidRDefault="00307FDF" w:rsidP="008505DD">
            <w:r>
              <w:t>Konstruktion</w:t>
            </w:r>
          </w:p>
        </w:tc>
        <w:tc>
          <w:tcPr>
            <w:tcW w:w="4536" w:type="dxa"/>
          </w:tcPr>
          <w:p w14:paraId="4611ABAC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(beton som bærende vægge/beton som søjle+bjælke/hybrid som søjle+bjælke/træ som bærende vægge/træ som søjle+bjælke)</w:t>
            </w:r>
          </w:p>
        </w:tc>
      </w:tr>
      <w:tr w:rsidR="00307FDF" w14:paraId="220B3DA0" w14:textId="77777777" w:rsidTr="001014CF">
        <w:tc>
          <w:tcPr>
            <w:tcW w:w="3114" w:type="dxa"/>
          </w:tcPr>
          <w:p w14:paraId="59A07212" w14:textId="77777777" w:rsidR="00307FDF" w:rsidRDefault="00307FDF" w:rsidP="008505DD">
            <w:r>
              <w:t>Primær facade</w:t>
            </w:r>
          </w:p>
        </w:tc>
        <w:tc>
          <w:tcPr>
            <w:tcW w:w="4536" w:type="dxa"/>
          </w:tcPr>
          <w:p w14:paraId="7B45062F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</w:t>
            </w:r>
          </w:p>
        </w:tc>
      </w:tr>
      <w:tr w:rsidR="00307FDF" w14:paraId="7C3A67A2" w14:textId="77777777" w:rsidTr="001014CF">
        <w:tc>
          <w:tcPr>
            <w:tcW w:w="3114" w:type="dxa"/>
          </w:tcPr>
          <w:p w14:paraId="2447E30A" w14:textId="77777777" w:rsidR="00307FDF" w:rsidRDefault="00307FDF" w:rsidP="008505DD">
            <w:r>
              <w:t>Sekundær facade</w:t>
            </w:r>
          </w:p>
        </w:tc>
        <w:tc>
          <w:tcPr>
            <w:tcW w:w="4536" w:type="dxa"/>
          </w:tcPr>
          <w:p w14:paraId="74DDCE25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 (ca. antal %)</w:t>
            </w:r>
          </w:p>
        </w:tc>
      </w:tr>
      <w:tr w:rsidR="00307FDF" w14:paraId="0CBB65CF" w14:textId="77777777" w:rsidTr="001014CF">
        <w:tc>
          <w:tcPr>
            <w:tcW w:w="3114" w:type="dxa"/>
          </w:tcPr>
          <w:p w14:paraId="67A6BE57" w14:textId="77777777" w:rsidR="00307FDF" w:rsidRDefault="00307FDF" w:rsidP="008505DD">
            <w:r>
              <w:t>Vinduesprocent (%)</w:t>
            </w:r>
          </w:p>
        </w:tc>
        <w:tc>
          <w:tcPr>
            <w:tcW w:w="4536" w:type="dxa"/>
          </w:tcPr>
          <w:p w14:paraId="02E0FFA1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3C8AE44E" w14:textId="77777777" w:rsidTr="001014CF">
        <w:tc>
          <w:tcPr>
            <w:tcW w:w="3114" w:type="dxa"/>
          </w:tcPr>
          <w:p w14:paraId="0C3D7106" w14:textId="77777777" w:rsidR="00307FDF" w:rsidRDefault="00307FDF" w:rsidP="008505DD">
            <w:r>
              <w:t>Antal beboere</w:t>
            </w:r>
          </w:p>
        </w:tc>
        <w:tc>
          <w:tcPr>
            <w:tcW w:w="4536" w:type="dxa"/>
          </w:tcPr>
          <w:p w14:paraId="2C25ADD7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63646B97" w14:textId="77777777" w:rsidTr="001014CF">
        <w:tc>
          <w:tcPr>
            <w:tcW w:w="3114" w:type="dxa"/>
          </w:tcPr>
          <w:p w14:paraId="3765570F" w14:textId="77777777" w:rsidR="00307FDF" w:rsidRDefault="00307FDF" w:rsidP="008505DD">
            <w:r>
              <w:t>Antal arbejdspladser</w:t>
            </w:r>
          </w:p>
        </w:tc>
        <w:tc>
          <w:tcPr>
            <w:tcW w:w="4536" w:type="dxa"/>
          </w:tcPr>
          <w:p w14:paraId="45C9A24E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29005C8E" w14:textId="77777777" w:rsidTr="001014CF">
        <w:tc>
          <w:tcPr>
            <w:tcW w:w="3114" w:type="dxa"/>
          </w:tcPr>
          <w:p w14:paraId="1E807738" w14:textId="0B61D372" w:rsidR="00307FDF" w:rsidRDefault="00307FDF" w:rsidP="008505DD">
            <w:r>
              <w:t>Tagtype</w:t>
            </w:r>
          </w:p>
        </w:tc>
        <w:tc>
          <w:tcPr>
            <w:tcW w:w="4536" w:type="dxa"/>
          </w:tcPr>
          <w:p w14:paraId="416A6062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(fladt/skråt)</w:t>
            </w:r>
          </w:p>
        </w:tc>
      </w:tr>
      <w:tr w:rsidR="00307FDF" w14:paraId="726CAFEE" w14:textId="77777777" w:rsidTr="001014CF">
        <w:tc>
          <w:tcPr>
            <w:tcW w:w="3114" w:type="dxa"/>
          </w:tcPr>
          <w:p w14:paraId="0DEB7BF8" w14:textId="77777777" w:rsidR="00307FDF" w:rsidRDefault="00307FDF" w:rsidP="008505DD">
            <w:r>
              <w:t>Taghældning (grader)</w:t>
            </w:r>
          </w:p>
        </w:tc>
        <w:tc>
          <w:tcPr>
            <w:tcW w:w="4536" w:type="dxa"/>
          </w:tcPr>
          <w:p w14:paraId="1DFF9E68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244FE996" w14:textId="77777777" w:rsidTr="001014CF">
        <w:tc>
          <w:tcPr>
            <w:tcW w:w="3114" w:type="dxa"/>
          </w:tcPr>
          <w:p w14:paraId="4EA6277C" w14:textId="77777777" w:rsidR="00307FDF" w:rsidRDefault="00307FDF" w:rsidP="008505DD">
            <w:r>
              <w:t>Tagmateriale</w:t>
            </w:r>
          </w:p>
        </w:tc>
        <w:tc>
          <w:tcPr>
            <w:tcW w:w="4536" w:type="dxa"/>
          </w:tcPr>
          <w:p w14:paraId="57459AC9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(tagpap/teglsten/stål/fibercement/skiffer/zink)</w:t>
            </w:r>
          </w:p>
        </w:tc>
      </w:tr>
      <w:tr w:rsidR="00307FDF" w14:paraId="267B5E74" w14:textId="77777777" w:rsidTr="001014CF">
        <w:tc>
          <w:tcPr>
            <w:tcW w:w="3114" w:type="dxa"/>
          </w:tcPr>
          <w:p w14:paraId="28C0EDCB" w14:textId="77777777" w:rsidR="00307FDF" w:rsidRDefault="00307FDF" w:rsidP="008505DD">
            <w:r>
              <w:t xml:space="preserve">Opvarmningstype </w:t>
            </w:r>
          </w:p>
        </w:tc>
        <w:tc>
          <w:tcPr>
            <w:tcW w:w="4536" w:type="dxa"/>
          </w:tcPr>
          <w:p w14:paraId="0C6F5778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(fjernvarme/el)</w:t>
            </w:r>
          </w:p>
        </w:tc>
      </w:tr>
    </w:tbl>
    <w:p w14:paraId="65E34308" w14:textId="77777777" w:rsidR="00307FDF" w:rsidRPr="00F86886" w:rsidRDefault="00307FDF" w:rsidP="00307FDF"/>
    <w:p w14:paraId="5A8F8144" w14:textId="77777777" w:rsidR="00307FDF" w:rsidRDefault="00307FDF" w:rsidP="00307FDF"/>
    <w:p w14:paraId="4E5EF51B" w14:textId="77777777" w:rsidR="00307FDF" w:rsidRDefault="00307FDF" w:rsidP="001014CF">
      <w:pPr>
        <w:pStyle w:val="Overskrift2"/>
      </w:pPr>
      <w:r>
        <w:t>Bygning [X]</w:t>
      </w:r>
    </w:p>
    <w:tbl>
      <w:tblPr>
        <w:tblStyle w:val="Tabel-Gitter"/>
        <w:tblW w:w="7650" w:type="dxa"/>
        <w:tblLayout w:type="fixed"/>
        <w:tblLook w:val="0400" w:firstRow="0" w:lastRow="0" w:firstColumn="0" w:lastColumn="0" w:noHBand="0" w:noVBand="1"/>
      </w:tblPr>
      <w:tblGrid>
        <w:gridCol w:w="3114"/>
        <w:gridCol w:w="4536"/>
      </w:tblGrid>
      <w:tr w:rsidR="00307FDF" w14:paraId="33720E04" w14:textId="77777777" w:rsidTr="001014CF">
        <w:tc>
          <w:tcPr>
            <w:tcW w:w="3114" w:type="dxa"/>
          </w:tcPr>
          <w:p w14:paraId="2BEDD9C3" w14:textId="77777777" w:rsidR="00307FDF" w:rsidRDefault="00307FDF" w:rsidP="008505DD">
            <w:r>
              <w:t xml:space="preserve">Etageantal </w:t>
            </w:r>
          </w:p>
        </w:tc>
        <w:tc>
          <w:tcPr>
            <w:tcW w:w="4536" w:type="dxa"/>
          </w:tcPr>
          <w:p w14:paraId="5EC7D638" w14:textId="77777777" w:rsidR="00307FDF" w:rsidRDefault="00307FDF" w:rsidP="008505DD"/>
        </w:tc>
      </w:tr>
      <w:tr w:rsidR="00307FDF" w14:paraId="041B70C8" w14:textId="77777777" w:rsidTr="001014CF">
        <w:tc>
          <w:tcPr>
            <w:tcW w:w="3114" w:type="dxa"/>
          </w:tcPr>
          <w:p w14:paraId="399089F8" w14:textId="77777777" w:rsidR="00307FDF" w:rsidRDefault="00307FDF" w:rsidP="008505DD">
            <w:r>
              <w:t>Bygningshøjde (m)</w:t>
            </w:r>
          </w:p>
        </w:tc>
        <w:tc>
          <w:tcPr>
            <w:tcW w:w="4536" w:type="dxa"/>
          </w:tcPr>
          <w:p w14:paraId="7909B2C0" w14:textId="77777777" w:rsidR="00307FDF" w:rsidRDefault="00307FDF" w:rsidP="008505DD"/>
        </w:tc>
      </w:tr>
      <w:tr w:rsidR="00307FDF" w14:paraId="111D5161" w14:textId="77777777" w:rsidTr="001014CF">
        <w:tc>
          <w:tcPr>
            <w:tcW w:w="3114" w:type="dxa"/>
          </w:tcPr>
          <w:p w14:paraId="2BC2540B" w14:textId="77777777" w:rsidR="00307FDF" w:rsidRDefault="00307FDF" w:rsidP="008505DD">
            <w:r>
              <w:t>Etagehøjde i stueetage (m)</w:t>
            </w:r>
          </w:p>
        </w:tc>
        <w:tc>
          <w:tcPr>
            <w:tcW w:w="4536" w:type="dxa"/>
          </w:tcPr>
          <w:p w14:paraId="591EE3FD" w14:textId="77777777" w:rsidR="00307FDF" w:rsidRDefault="00307FDF" w:rsidP="008505DD"/>
        </w:tc>
      </w:tr>
      <w:tr w:rsidR="00307FDF" w14:paraId="51EBFE96" w14:textId="77777777" w:rsidTr="001014CF">
        <w:tc>
          <w:tcPr>
            <w:tcW w:w="3114" w:type="dxa"/>
          </w:tcPr>
          <w:p w14:paraId="2CC7C25E" w14:textId="77777777" w:rsidR="00307FDF" w:rsidRDefault="00307FDF" w:rsidP="008505DD">
            <w:r>
              <w:t>Antal kælderetager</w:t>
            </w:r>
          </w:p>
        </w:tc>
        <w:tc>
          <w:tcPr>
            <w:tcW w:w="4536" w:type="dxa"/>
          </w:tcPr>
          <w:p w14:paraId="0678589C" w14:textId="77777777" w:rsidR="00307FDF" w:rsidRDefault="00307FDF" w:rsidP="008505DD"/>
        </w:tc>
      </w:tr>
      <w:tr w:rsidR="00307FDF" w14:paraId="4FA473A4" w14:textId="77777777" w:rsidTr="001014CF">
        <w:tc>
          <w:tcPr>
            <w:tcW w:w="3114" w:type="dxa"/>
          </w:tcPr>
          <w:p w14:paraId="659296E2" w14:textId="77777777" w:rsidR="00307FDF" w:rsidRDefault="00307FDF" w:rsidP="008505DD">
            <w:r>
              <w:t>Kælderdybde (m)</w:t>
            </w:r>
          </w:p>
        </w:tc>
        <w:tc>
          <w:tcPr>
            <w:tcW w:w="4536" w:type="dxa"/>
          </w:tcPr>
          <w:p w14:paraId="43B34680" w14:textId="77777777" w:rsidR="00307FDF" w:rsidRDefault="00307FDF" w:rsidP="008505DD"/>
        </w:tc>
      </w:tr>
      <w:tr w:rsidR="00307FDF" w14:paraId="07D13C14" w14:textId="77777777" w:rsidTr="001014CF">
        <w:tc>
          <w:tcPr>
            <w:tcW w:w="3114" w:type="dxa"/>
          </w:tcPr>
          <w:p w14:paraId="72F53DEE" w14:textId="77777777" w:rsidR="00307FDF" w:rsidRDefault="00307FDF" w:rsidP="008505DD">
            <w:r>
              <w:t xml:space="preserve">Parkeringskælder </w:t>
            </w:r>
          </w:p>
        </w:tc>
        <w:tc>
          <w:tcPr>
            <w:tcW w:w="4536" w:type="dxa"/>
          </w:tcPr>
          <w:p w14:paraId="4555CE1E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(ja/nej)</w:t>
            </w:r>
          </w:p>
        </w:tc>
      </w:tr>
      <w:tr w:rsidR="00307FDF" w14:paraId="169D9163" w14:textId="77777777" w:rsidTr="001014CF">
        <w:tc>
          <w:tcPr>
            <w:tcW w:w="3114" w:type="dxa"/>
          </w:tcPr>
          <w:p w14:paraId="00FA8351" w14:textId="77777777" w:rsidR="00307FDF" w:rsidRDefault="00307FDF" w:rsidP="008505DD">
            <w:r>
              <w:t>Type byggeri</w:t>
            </w:r>
          </w:p>
        </w:tc>
        <w:tc>
          <w:tcPr>
            <w:tcW w:w="4536" w:type="dxa"/>
          </w:tcPr>
          <w:p w14:paraId="258C68CF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(nybyg/transformation/renovering/istandsat/bevaret/nedrivning)</w:t>
            </w:r>
          </w:p>
        </w:tc>
      </w:tr>
      <w:tr w:rsidR="00307FDF" w14:paraId="7D11425F" w14:textId="77777777" w:rsidTr="001014CF">
        <w:tc>
          <w:tcPr>
            <w:tcW w:w="3114" w:type="dxa"/>
          </w:tcPr>
          <w:p w14:paraId="35DF4D2F" w14:textId="77777777" w:rsidR="00307FDF" w:rsidRDefault="00307FDF" w:rsidP="008505DD">
            <w:r>
              <w:t>Anvendelse</w:t>
            </w:r>
          </w:p>
        </w:tc>
        <w:tc>
          <w:tcPr>
            <w:tcW w:w="4536" w:type="dxa"/>
          </w:tcPr>
          <w:p w14:paraId="52A0C779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6E63617D" w14:textId="77777777" w:rsidTr="001014CF">
        <w:tc>
          <w:tcPr>
            <w:tcW w:w="3114" w:type="dxa"/>
          </w:tcPr>
          <w:p w14:paraId="1A2C396A" w14:textId="77777777" w:rsidR="00307FDF" w:rsidRDefault="00307FDF" w:rsidP="008505DD">
            <w:r>
              <w:t>Anvendelse i stueetage (hvis anden end øvrige etager)</w:t>
            </w:r>
          </w:p>
        </w:tc>
        <w:tc>
          <w:tcPr>
            <w:tcW w:w="4536" w:type="dxa"/>
          </w:tcPr>
          <w:p w14:paraId="2DA35793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6CE0205E" w14:textId="77777777" w:rsidTr="001014CF">
        <w:tc>
          <w:tcPr>
            <w:tcW w:w="3114" w:type="dxa"/>
          </w:tcPr>
          <w:p w14:paraId="759FF65D" w14:textId="77777777" w:rsidR="00307FDF" w:rsidRDefault="00307FDF" w:rsidP="008505DD">
            <w:r>
              <w:t>Konstruktion</w:t>
            </w:r>
          </w:p>
        </w:tc>
        <w:tc>
          <w:tcPr>
            <w:tcW w:w="4536" w:type="dxa"/>
          </w:tcPr>
          <w:p w14:paraId="14BB34AA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(beton som bærende vægge/beton som søjle+bjælke/hybrid som søjle+bjælke/træ som bærende vægge/træ som søjle+bjælke)</w:t>
            </w:r>
          </w:p>
        </w:tc>
      </w:tr>
      <w:tr w:rsidR="00307FDF" w14:paraId="22AFBACF" w14:textId="77777777" w:rsidTr="001014CF">
        <w:tc>
          <w:tcPr>
            <w:tcW w:w="3114" w:type="dxa"/>
          </w:tcPr>
          <w:p w14:paraId="6D46A258" w14:textId="77777777" w:rsidR="00307FDF" w:rsidRDefault="00307FDF" w:rsidP="008505DD">
            <w:r>
              <w:t>Primær facade</w:t>
            </w:r>
          </w:p>
        </w:tc>
        <w:tc>
          <w:tcPr>
            <w:tcW w:w="4536" w:type="dxa"/>
          </w:tcPr>
          <w:p w14:paraId="49CEEEE6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</w:t>
            </w:r>
          </w:p>
        </w:tc>
      </w:tr>
      <w:tr w:rsidR="00307FDF" w14:paraId="418D6682" w14:textId="77777777" w:rsidTr="001014CF">
        <w:tc>
          <w:tcPr>
            <w:tcW w:w="3114" w:type="dxa"/>
          </w:tcPr>
          <w:p w14:paraId="4A9E5517" w14:textId="77777777" w:rsidR="00307FDF" w:rsidRDefault="00307FDF" w:rsidP="008505DD">
            <w:r>
              <w:t>Sekundær facade</w:t>
            </w:r>
          </w:p>
        </w:tc>
        <w:tc>
          <w:tcPr>
            <w:tcW w:w="4536" w:type="dxa"/>
          </w:tcPr>
          <w:p w14:paraId="37332E8B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 (ca. antal %)</w:t>
            </w:r>
          </w:p>
        </w:tc>
      </w:tr>
      <w:tr w:rsidR="00307FDF" w14:paraId="2EDA7729" w14:textId="77777777" w:rsidTr="001014CF">
        <w:tc>
          <w:tcPr>
            <w:tcW w:w="3114" w:type="dxa"/>
          </w:tcPr>
          <w:p w14:paraId="68A26529" w14:textId="77777777" w:rsidR="00307FDF" w:rsidRDefault="00307FDF" w:rsidP="008505DD">
            <w:r>
              <w:t>Vinduesprocent (%)</w:t>
            </w:r>
          </w:p>
        </w:tc>
        <w:tc>
          <w:tcPr>
            <w:tcW w:w="4536" w:type="dxa"/>
          </w:tcPr>
          <w:p w14:paraId="390FD13A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0E2F7920" w14:textId="77777777" w:rsidTr="001014CF">
        <w:tc>
          <w:tcPr>
            <w:tcW w:w="3114" w:type="dxa"/>
          </w:tcPr>
          <w:p w14:paraId="0E1A389D" w14:textId="77777777" w:rsidR="00307FDF" w:rsidRDefault="00307FDF" w:rsidP="008505DD">
            <w:r>
              <w:t>Antal beboere</w:t>
            </w:r>
          </w:p>
        </w:tc>
        <w:tc>
          <w:tcPr>
            <w:tcW w:w="4536" w:type="dxa"/>
          </w:tcPr>
          <w:p w14:paraId="1EFA94E9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69D38C74" w14:textId="77777777" w:rsidTr="001014CF">
        <w:tc>
          <w:tcPr>
            <w:tcW w:w="3114" w:type="dxa"/>
          </w:tcPr>
          <w:p w14:paraId="4E46893B" w14:textId="77777777" w:rsidR="00307FDF" w:rsidRDefault="00307FDF" w:rsidP="008505DD">
            <w:r>
              <w:t>Antal arbejdspladser</w:t>
            </w:r>
          </w:p>
        </w:tc>
        <w:tc>
          <w:tcPr>
            <w:tcW w:w="4536" w:type="dxa"/>
          </w:tcPr>
          <w:p w14:paraId="030B76A7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599CB4FD" w14:textId="77777777" w:rsidTr="001014CF">
        <w:tc>
          <w:tcPr>
            <w:tcW w:w="3114" w:type="dxa"/>
          </w:tcPr>
          <w:p w14:paraId="73C0294A" w14:textId="42F985C5" w:rsidR="00307FDF" w:rsidRDefault="00307FDF" w:rsidP="008505DD">
            <w:r>
              <w:lastRenderedPageBreak/>
              <w:t>Tagtype</w:t>
            </w:r>
          </w:p>
        </w:tc>
        <w:tc>
          <w:tcPr>
            <w:tcW w:w="4536" w:type="dxa"/>
          </w:tcPr>
          <w:p w14:paraId="2DFCE2FC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(fladt/skråt)</w:t>
            </w:r>
          </w:p>
        </w:tc>
      </w:tr>
      <w:tr w:rsidR="00307FDF" w14:paraId="6691221E" w14:textId="77777777" w:rsidTr="001014CF">
        <w:tc>
          <w:tcPr>
            <w:tcW w:w="3114" w:type="dxa"/>
          </w:tcPr>
          <w:p w14:paraId="6BD826C6" w14:textId="77777777" w:rsidR="00307FDF" w:rsidRDefault="00307FDF" w:rsidP="008505DD">
            <w:r>
              <w:t>Taghældning (grader)</w:t>
            </w:r>
          </w:p>
        </w:tc>
        <w:tc>
          <w:tcPr>
            <w:tcW w:w="4536" w:type="dxa"/>
          </w:tcPr>
          <w:p w14:paraId="5E54641A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0C44AC2D" w14:textId="77777777" w:rsidTr="001014CF">
        <w:tc>
          <w:tcPr>
            <w:tcW w:w="3114" w:type="dxa"/>
          </w:tcPr>
          <w:p w14:paraId="68D6CF95" w14:textId="77777777" w:rsidR="00307FDF" w:rsidRDefault="00307FDF" w:rsidP="008505DD">
            <w:r>
              <w:t>Tagmateriale</w:t>
            </w:r>
          </w:p>
        </w:tc>
        <w:tc>
          <w:tcPr>
            <w:tcW w:w="4536" w:type="dxa"/>
          </w:tcPr>
          <w:p w14:paraId="13E67C8B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(tagpap/teglsten/stål/fibercement/skiffer/zink)</w:t>
            </w:r>
          </w:p>
        </w:tc>
      </w:tr>
      <w:tr w:rsidR="00307FDF" w14:paraId="72A2D8F4" w14:textId="77777777" w:rsidTr="001014CF">
        <w:tc>
          <w:tcPr>
            <w:tcW w:w="3114" w:type="dxa"/>
          </w:tcPr>
          <w:p w14:paraId="418DFF5B" w14:textId="77777777" w:rsidR="00307FDF" w:rsidRDefault="00307FDF" w:rsidP="008505DD">
            <w:r>
              <w:t xml:space="preserve">Opvarmningstype </w:t>
            </w:r>
          </w:p>
        </w:tc>
        <w:tc>
          <w:tcPr>
            <w:tcW w:w="4536" w:type="dxa"/>
          </w:tcPr>
          <w:p w14:paraId="7F8A2B0F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(fjernvarme/el)</w:t>
            </w:r>
          </w:p>
        </w:tc>
      </w:tr>
    </w:tbl>
    <w:p w14:paraId="6C6A083E" w14:textId="77777777" w:rsidR="00307FDF" w:rsidRPr="00F86886" w:rsidRDefault="00307FDF" w:rsidP="00307FDF"/>
    <w:p w14:paraId="3ACB1940" w14:textId="77777777" w:rsidR="00307FDF" w:rsidRDefault="00307FDF" w:rsidP="00307FDF"/>
    <w:p w14:paraId="1C94874A" w14:textId="77777777" w:rsidR="00307FDF" w:rsidRDefault="00307FDF" w:rsidP="001014CF">
      <w:pPr>
        <w:pStyle w:val="Overskrift2"/>
      </w:pPr>
      <w:r>
        <w:t>Bygning [X]</w:t>
      </w:r>
    </w:p>
    <w:tbl>
      <w:tblPr>
        <w:tblStyle w:val="Tabel-Gitter"/>
        <w:tblW w:w="7650" w:type="dxa"/>
        <w:tblLayout w:type="fixed"/>
        <w:tblLook w:val="0400" w:firstRow="0" w:lastRow="0" w:firstColumn="0" w:lastColumn="0" w:noHBand="0" w:noVBand="1"/>
      </w:tblPr>
      <w:tblGrid>
        <w:gridCol w:w="3114"/>
        <w:gridCol w:w="4536"/>
      </w:tblGrid>
      <w:tr w:rsidR="00307FDF" w14:paraId="3B8FD54B" w14:textId="77777777" w:rsidTr="001014CF">
        <w:tc>
          <w:tcPr>
            <w:tcW w:w="3114" w:type="dxa"/>
          </w:tcPr>
          <w:p w14:paraId="0916EFF6" w14:textId="77777777" w:rsidR="00307FDF" w:rsidRDefault="00307FDF" w:rsidP="008505DD">
            <w:r>
              <w:t xml:space="preserve">Etageantal </w:t>
            </w:r>
          </w:p>
        </w:tc>
        <w:tc>
          <w:tcPr>
            <w:tcW w:w="4536" w:type="dxa"/>
          </w:tcPr>
          <w:p w14:paraId="50006E2F" w14:textId="77777777" w:rsidR="00307FDF" w:rsidRDefault="00307FDF" w:rsidP="008505DD"/>
        </w:tc>
      </w:tr>
      <w:tr w:rsidR="00307FDF" w14:paraId="5285D2F6" w14:textId="77777777" w:rsidTr="001014CF">
        <w:tc>
          <w:tcPr>
            <w:tcW w:w="3114" w:type="dxa"/>
          </w:tcPr>
          <w:p w14:paraId="17F67E62" w14:textId="77777777" w:rsidR="00307FDF" w:rsidRDefault="00307FDF" w:rsidP="008505DD">
            <w:r>
              <w:t>Bygningshøjde (m)</w:t>
            </w:r>
          </w:p>
        </w:tc>
        <w:tc>
          <w:tcPr>
            <w:tcW w:w="4536" w:type="dxa"/>
          </w:tcPr>
          <w:p w14:paraId="665B2ACC" w14:textId="77777777" w:rsidR="00307FDF" w:rsidRDefault="00307FDF" w:rsidP="008505DD"/>
        </w:tc>
      </w:tr>
      <w:tr w:rsidR="00307FDF" w14:paraId="033B3D98" w14:textId="77777777" w:rsidTr="001014CF">
        <w:tc>
          <w:tcPr>
            <w:tcW w:w="3114" w:type="dxa"/>
          </w:tcPr>
          <w:p w14:paraId="72FB150F" w14:textId="77777777" w:rsidR="00307FDF" w:rsidRDefault="00307FDF" w:rsidP="008505DD">
            <w:r>
              <w:t>Etagehøjde i stueetage (m)</w:t>
            </w:r>
          </w:p>
        </w:tc>
        <w:tc>
          <w:tcPr>
            <w:tcW w:w="4536" w:type="dxa"/>
          </w:tcPr>
          <w:p w14:paraId="2563DDA8" w14:textId="77777777" w:rsidR="00307FDF" w:rsidRDefault="00307FDF" w:rsidP="008505DD"/>
        </w:tc>
      </w:tr>
      <w:tr w:rsidR="00307FDF" w14:paraId="60CCA87B" w14:textId="77777777" w:rsidTr="001014CF">
        <w:tc>
          <w:tcPr>
            <w:tcW w:w="3114" w:type="dxa"/>
          </w:tcPr>
          <w:p w14:paraId="12B68F3E" w14:textId="77777777" w:rsidR="00307FDF" w:rsidRDefault="00307FDF" w:rsidP="008505DD">
            <w:r>
              <w:t>Antal kælderetager</w:t>
            </w:r>
          </w:p>
        </w:tc>
        <w:tc>
          <w:tcPr>
            <w:tcW w:w="4536" w:type="dxa"/>
          </w:tcPr>
          <w:p w14:paraId="00A1F8A6" w14:textId="77777777" w:rsidR="00307FDF" w:rsidRDefault="00307FDF" w:rsidP="008505DD"/>
        </w:tc>
      </w:tr>
      <w:tr w:rsidR="00307FDF" w14:paraId="06D2D9CD" w14:textId="77777777" w:rsidTr="001014CF">
        <w:tc>
          <w:tcPr>
            <w:tcW w:w="3114" w:type="dxa"/>
          </w:tcPr>
          <w:p w14:paraId="26686F05" w14:textId="77777777" w:rsidR="00307FDF" w:rsidRDefault="00307FDF" w:rsidP="008505DD">
            <w:r>
              <w:t>Kælderdybde (m)</w:t>
            </w:r>
          </w:p>
        </w:tc>
        <w:tc>
          <w:tcPr>
            <w:tcW w:w="4536" w:type="dxa"/>
          </w:tcPr>
          <w:p w14:paraId="0F77ED2F" w14:textId="77777777" w:rsidR="00307FDF" w:rsidRDefault="00307FDF" w:rsidP="008505DD"/>
        </w:tc>
      </w:tr>
      <w:tr w:rsidR="00307FDF" w14:paraId="58D9FF70" w14:textId="77777777" w:rsidTr="001014CF">
        <w:tc>
          <w:tcPr>
            <w:tcW w:w="3114" w:type="dxa"/>
          </w:tcPr>
          <w:p w14:paraId="61FA4A03" w14:textId="77777777" w:rsidR="00307FDF" w:rsidRDefault="00307FDF" w:rsidP="008505DD">
            <w:r>
              <w:t xml:space="preserve">Parkeringskælder </w:t>
            </w:r>
          </w:p>
        </w:tc>
        <w:tc>
          <w:tcPr>
            <w:tcW w:w="4536" w:type="dxa"/>
          </w:tcPr>
          <w:p w14:paraId="59F64C4D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(ja/nej)</w:t>
            </w:r>
          </w:p>
        </w:tc>
      </w:tr>
      <w:tr w:rsidR="00307FDF" w14:paraId="6A3C29A6" w14:textId="77777777" w:rsidTr="001014CF">
        <w:tc>
          <w:tcPr>
            <w:tcW w:w="3114" w:type="dxa"/>
          </w:tcPr>
          <w:p w14:paraId="3E2940E2" w14:textId="77777777" w:rsidR="00307FDF" w:rsidRDefault="00307FDF" w:rsidP="008505DD">
            <w:r>
              <w:t>Type byggeri</w:t>
            </w:r>
          </w:p>
        </w:tc>
        <w:tc>
          <w:tcPr>
            <w:tcW w:w="4536" w:type="dxa"/>
          </w:tcPr>
          <w:p w14:paraId="4FAAE5BB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(nybyg/transformation/renovering/istandsat/bevaret/nedrivning)</w:t>
            </w:r>
          </w:p>
        </w:tc>
      </w:tr>
      <w:tr w:rsidR="00307FDF" w14:paraId="389E42C9" w14:textId="77777777" w:rsidTr="001014CF">
        <w:tc>
          <w:tcPr>
            <w:tcW w:w="3114" w:type="dxa"/>
          </w:tcPr>
          <w:p w14:paraId="2116A2AB" w14:textId="77777777" w:rsidR="00307FDF" w:rsidRDefault="00307FDF" w:rsidP="008505DD">
            <w:r>
              <w:t>Anvendelse</w:t>
            </w:r>
          </w:p>
        </w:tc>
        <w:tc>
          <w:tcPr>
            <w:tcW w:w="4536" w:type="dxa"/>
          </w:tcPr>
          <w:p w14:paraId="7C6B3A08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7718BEDC" w14:textId="77777777" w:rsidTr="001014CF">
        <w:tc>
          <w:tcPr>
            <w:tcW w:w="3114" w:type="dxa"/>
          </w:tcPr>
          <w:p w14:paraId="2A74F8DB" w14:textId="77777777" w:rsidR="00307FDF" w:rsidRDefault="00307FDF" w:rsidP="008505DD">
            <w:r>
              <w:t>Anvendelse i stueetage (hvis anden end øvrige etager)</w:t>
            </w:r>
          </w:p>
        </w:tc>
        <w:tc>
          <w:tcPr>
            <w:tcW w:w="4536" w:type="dxa"/>
          </w:tcPr>
          <w:p w14:paraId="647BA93F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(Enfamilieshus/rækkehus/tagebolig/kontor/undervisning/daginstitution/butik/parkering/industri/transport/hotel/sundhedshus)</w:t>
            </w:r>
          </w:p>
        </w:tc>
      </w:tr>
      <w:tr w:rsidR="00307FDF" w14:paraId="1B774332" w14:textId="77777777" w:rsidTr="001014CF">
        <w:tc>
          <w:tcPr>
            <w:tcW w:w="3114" w:type="dxa"/>
          </w:tcPr>
          <w:p w14:paraId="0B5EEA1F" w14:textId="77777777" w:rsidR="00307FDF" w:rsidRDefault="00307FDF" w:rsidP="008505DD">
            <w:r>
              <w:t>Konstruktion</w:t>
            </w:r>
          </w:p>
        </w:tc>
        <w:tc>
          <w:tcPr>
            <w:tcW w:w="4536" w:type="dxa"/>
          </w:tcPr>
          <w:p w14:paraId="534865D3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(beton som bærende vægge/beton som søjle+bjælke/hybrid som søjle+bjælke/træ som bærende vægge/træ som søjle+bjælke)</w:t>
            </w:r>
          </w:p>
        </w:tc>
      </w:tr>
      <w:tr w:rsidR="00307FDF" w14:paraId="7E04F09B" w14:textId="77777777" w:rsidTr="001014CF">
        <w:tc>
          <w:tcPr>
            <w:tcW w:w="3114" w:type="dxa"/>
          </w:tcPr>
          <w:p w14:paraId="49598C16" w14:textId="77777777" w:rsidR="00307FDF" w:rsidRDefault="00307FDF" w:rsidP="008505DD">
            <w:r>
              <w:t>Primær facade</w:t>
            </w:r>
          </w:p>
        </w:tc>
        <w:tc>
          <w:tcPr>
            <w:tcW w:w="4536" w:type="dxa"/>
          </w:tcPr>
          <w:p w14:paraId="0B60074E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</w:t>
            </w:r>
          </w:p>
        </w:tc>
      </w:tr>
      <w:tr w:rsidR="00307FDF" w14:paraId="0B75AA46" w14:textId="77777777" w:rsidTr="001014CF">
        <w:tc>
          <w:tcPr>
            <w:tcW w:w="3114" w:type="dxa"/>
          </w:tcPr>
          <w:p w14:paraId="1E8F7022" w14:textId="77777777" w:rsidR="00307FDF" w:rsidRDefault="00307FDF" w:rsidP="008505DD">
            <w:r>
              <w:t>Sekundær facade</w:t>
            </w:r>
          </w:p>
        </w:tc>
        <w:tc>
          <w:tcPr>
            <w:tcW w:w="4536" w:type="dxa"/>
          </w:tcPr>
          <w:p w14:paraId="7FCD8BB5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(mursten/aluminium/zink/skærmtegl/fibercement/træ) (ca. antal %)</w:t>
            </w:r>
          </w:p>
        </w:tc>
      </w:tr>
      <w:tr w:rsidR="00307FDF" w14:paraId="4227E0C9" w14:textId="77777777" w:rsidTr="001014CF">
        <w:tc>
          <w:tcPr>
            <w:tcW w:w="3114" w:type="dxa"/>
          </w:tcPr>
          <w:p w14:paraId="3C11FB4C" w14:textId="77777777" w:rsidR="00307FDF" w:rsidRDefault="00307FDF" w:rsidP="008505DD">
            <w:r>
              <w:t>Vinduesprocent (%)</w:t>
            </w:r>
          </w:p>
        </w:tc>
        <w:tc>
          <w:tcPr>
            <w:tcW w:w="4536" w:type="dxa"/>
          </w:tcPr>
          <w:p w14:paraId="18E27179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56C97B4E" w14:textId="77777777" w:rsidTr="001014CF">
        <w:tc>
          <w:tcPr>
            <w:tcW w:w="3114" w:type="dxa"/>
          </w:tcPr>
          <w:p w14:paraId="0EE750D8" w14:textId="77777777" w:rsidR="00307FDF" w:rsidRDefault="00307FDF" w:rsidP="008505DD">
            <w:r>
              <w:t>Antal beboere</w:t>
            </w:r>
          </w:p>
        </w:tc>
        <w:tc>
          <w:tcPr>
            <w:tcW w:w="4536" w:type="dxa"/>
          </w:tcPr>
          <w:p w14:paraId="5B152F6E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0D94D1B1" w14:textId="77777777" w:rsidTr="001014CF">
        <w:tc>
          <w:tcPr>
            <w:tcW w:w="3114" w:type="dxa"/>
          </w:tcPr>
          <w:p w14:paraId="0A8C5234" w14:textId="77777777" w:rsidR="00307FDF" w:rsidRDefault="00307FDF" w:rsidP="008505DD">
            <w:r>
              <w:t>Antal arbejdspladser</w:t>
            </w:r>
          </w:p>
        </w:tc>
        <w:tc>
          <w:tcPr>
            <w:tcW w:w="4536" w:type="dxa"/>
          </w:tcPr>
          <w:p w14:paraId="443A59D3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5A2B3A6A" w14:textId="77777777" w:rsidTr="001014CF">
        <w:tc>
          <w:tcPr>
            <w:tcW w:w="3114" w:type="dxa"/>
          </w:tcPr>
          <w:p w14:paraId="213D2535" w14:textId="798DA9BC" w:rsidR="00307FDF" w:rsidRDefault="00307FDF" w:rsidP="008505DD">
            <w:r>
              <w:t>Tagtype</w:t>
            </w:r>
          </w:p>
        </w:tc>
        <w:tc>
          <w:tcPr>
            <w:tcW w:w="4536" w:type="dxa"/>
          </w:tcPr>
          <w:p w14:paraId="41C914AE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(fladt/skråt)</w:t>
            </w:r>
          </w:p>
        </w:tc>
      </w:tr>
      <w:tr w:rsidR="00307FDF" w14:paraId="7D518232" w14:textId="77777777" w:rsidTr="001014CF">
        <w:tc>
          <w:tcPr>
            <w:tcW w:w="3114" w:type="dxa"/>
          </w:tcPr>
          <w:p w14:paraId="476CE13B" w14:textId="77777777" w:rsidR="00307FDF" w:rsidRDefault="00307FDF" w:rsidP="008505DD">
            <w:r>
              <w:t>Taghældning (grader)</w:t>
            </w:r>
          </w:p>
        </w:tc>
        <w:tc>
          <w:tcPr>
            <w:tcW w:w="4536" w:type="dxa"/>
          </w:tcPr>
          <w:p w14:paraId="37095D6A" w14:textId="77777777" w:rsidR="00307FDF" w:rsidRPr="00307FDF" w:rsidRDefault="00307FDF" w:rsidP="008505DD">
            <w:pPr>
              <w:rPr>
                <w:i/>
                <w:iCs/>
              </w:rPr>
            </w:pPr>
          </w:p>
        </w:tc>
      </w:tr>
      <w:tr w:rsidR="00307FDF" w14:paraId="02C835D4" w14:textId="77777777" w:rsidTr="001014CF">
        <w:tc>
          <w:tcPr>
            <w:tcW w:w="3114" w:type="dxa"/>
          </w:tcPr>
          <w:p w14:paraId="3AFCBE70" w14:textId="77777777" w:rsidR="00307FDF" w:rsidRDefault="00307FDF" w:rsidP="008505DD">
            <w:r>
              <w:t>Tagmateriale</w:t>
            </w:r>
          </w:p>
        </w:tc>
        <w:tc>
          <w:tcPr>
            <w:tcW w:w="4536" w:type="dxa"/>
          </w:tcPr>
          <w:p w14:paraId="0D229559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(tagpap/teglsten/stål/fibercement/skiffer/zink)</w:t>
            </w:r>
          </w:p>
        </w:tc>
      </w:tr>
      <w:tr w:rsidR="00307FDF" w14:paraId="26F6EE74" w14:textId="77777777" w:rsidTr="001014CF">
        <w:tc>
          <w:tcPr>
            <w:tcW w:w="3114" w:type="dxa"/>
          </w:tcPr>
          <w:p w14:paraId="55C5A5DC" w14:textId="77777777" w:rsidR="00307FDF" w:rsidRDefault="00307FDF" w:rsidP="008505DD">
            <w:r>
              <w:t xml:space="preserve">Opvarmningstype </w:t>
            </w:r>
          </w:p>
        </w:tc>
        <w:tc>
          <w:tcPr>
            <w:tcW w:w="4536" w:type="dxa"/>
          </w:tcPr>
          <w:p w14:paraId="1A78CA55" w14:textId="77777777" w:rsidR="00307FDF" w:rsidRPr="00307FDF" w:rsidRDefault="00307FDF" w:rsidP="008505DD">
            <w:pPr>
              <w:rPr>
                <w:i/>
                <w:iCs/>
              </w:rPr>
            </w:pPr>
            <w:r w:rsidRPr="00307FDF">
              <w:rPr>
                <w:i/>
                <w:iCs/>
              </w:rPr>
              <w:t>(fjernvarme/el)</w:t>
            </w:r>
          </w:p>
        </w:tc>
      </w:tr>
    </w:tbl>
    <w:p w14:paraId="6A26AE3B" w14:textId="77777777" w:rsidR="00307FDF" w:rsidRPr="00F86886" w:rsidRDefault="00307FDF" w:rsidP="00307FDF"/>
    <w:p w14:paraId="68F70252" w14:textId="77777777" w:rsidR="00307FDF" w:rsidRDefault="00307FDF" w:rsidP="00307FDF"/>
    <w:p w14:paraId="6B1735FA" w14:textId="77777777" w:rsidR="00307FDF" w:rsidRDefault="00307FDF" w:rsidP="00F86886"/>
    <w:sectPr w:rsidR="00307FDF" w:rsidSect="00F42E1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07" w:right="3912" w:bottom="1366" w:left="1304" w:header="680" w:footer="709" w:gutter="0"/>
      <w:cols w:space="51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4386E2" w14:textId="77777777" w:rsidR="00836C6E" w:rsidRPr="00F86886" w:rsidRDefault="00836C6E" w:rsidP="004B45C7">
      <w:pPr>
        <w:spacing w:line="240" w:lineRule="auto"/>
      </w:pPr>
      <w:r w:rsidRPr="00F86886">
        <w:separator/>
      </w:r>
    </w:p>
  </w:endnote>
  <w:endnote w:type="continuationSeparator" w:id="0">
    <w:p w14:paraId="356923BB" w14:textId="77777777" w:rsidR="00836C6E" w:rsidRPr="00F86886" w:rsidRDefault="00836C6E" w:rsidP="004B45C7">
      <w:pPr>
        <w:spacing w:line="240" w:lineRule="auto"/>
      </w:pPr>
      <w:r w:rsidRPr="00F8688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BH Tekst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BH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AFF31" w14:textId="77777777" w:rsidR="00690EEB" w:rsidRPr="00F86886" w:rsidRDefault="00690EEB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A165D" w14:textId="77777777" w:rsidR="00690EEB" w:rsidRPr="00F86886" w:rsidRDefault="00690EEB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5DE91" w14:textId="77777777" w:rsidR="00690EEB" w:rsidRPr="00F86886" w:rsidRDefault="00690EEB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F2F10F" w14:textId="77777777" w:rsidR="00836C6E" w:rsidRPr="00F86886" w:rsidRDefault="00836C6E" w:rsidP="004B45C7">
      <w:pPr>
        <w:spacing w:line="240" w:lineRule="auto"/>
      </w:pPr>
      <w:r w:rsidRPr="00F86886">
        <w:separator/>
      </w:r>
    </w:p>
  </w:footnote>
  <w:footnote w:type="continuationSeparator" w:id="0">
    <w:p w14:paraId="206A3672" w14:textId="77777777" w:rsidR="00836C6E" w:rsidRPr="00F86886" w:rsidRDefault="00836C6E" w:rsidP="004B45C7">
      <w:pPr>
        <w:spacing w:line="240" w:lineRule="auto"/>
      </w:pPr>
      <w:r w:rsidRPr="00F8688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0EB1F7" w14:textId="77777777" w:rsidR="00690EEB" w:rsidRPr="00F86886" w:rsidRDefault="00690EEB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9022A" w14:textId="77777777" w:rsidR="00CF52EC" w:rsidRPr="00F86886" w:rsidRDefault="00CF52EC" w:rsidP="00CF52EC">
    <w:pPr>
      <w:pStyle w:val="Afsenderinfo"/>
      <w:tabs>
        <w:tab w:val="right" w:pos="9617"/>
      </w:tabs>
      <w:ind w:right="-1708"/>
    </w:pPr>
  </w:p>
  <w:p w14:paraId="1274BF08" w14:textId="492A2725" w:rsidR="00CF52EC" w:rsidRPr="00F86886" w:rsidRDefault="00F86886" w:rsidP="00F86886">
    <w:pPr>
      <w:pStyle w:val="PageHeaderText"/>
    </w:pPr>
    <w:r w:rsidRPr="00F86886">
      <w:t xml:space="preserve">Område for </w:t>
    </w:r>
    <w:r w:rsidR="00307FDF">
      <w:t>Byplanlægning</w:t>
    </w:r>
    <w:r w:rsidR="00CF52EC" w:rsidRPr="00F86886">
      <w:tab/>
    </w:r>
    <w:r w:rsidR="00CF52EC" w:rsidRPr="00F86886">
      <w:fldChar w:fldCharType="begin"/>
    </w:r>
    <w:r w:rsidR="00CF52EC" w:rsidRPr="00F86886">
      <w:instrText xml:space="preserve"> PAGE   \* MERGEFORMAT </w:instrText>
    </w:r>
    <w:r w:rsidR="00CF52EC" w:rsidRPr="00F86886">
      <w:fldChar w:fldCharType="separate"/>
    </w:r>
    <w:r w:rsidR="001363B5" w:rsidRPr="00F86886">
      <w:rPr>
        <w:noProof/>
      </w:rPr>
      <w:t>2</w:t>
    </w:r>
    <w:r w:rsidR="00CF52EC" w:rsidRPr="00F86886">
      <w:fldChar w:fldCharType="end"/>
    </w:r>
    <w:r w:rsidR="00CF52EC" w:rsidRPr="00F86886">
      <w:t>/</w:t>
    </w:r>
    <w:fldSimple w:instr=" NUMPAGES   \* MERGEFORMAT ">
      <w:r w:rsidR="001363B5" w:rsidRPr="00F86886">
        <w:rPr>
          <w:noProof/>
        </w:rPr>
        <w:t>2</w:t>
      </w:r>
    </w:fldSimple>
  </w:p>
  <w:tbl>
    <w:tblPr>
      <w:tblStyle w:val="Tabel-Gitter"/>
      <w:tblW w:w="0" w:type="auto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Afstandstabel"/>
      <w:tblDescription w:val="Afstandstabel"/>
    </w:tblPr>
    <w:tblGrid>
      <w:gridCol w:w="6684"/>
    </w:tblGrid>
    <w:tr w:rsidR="00706A60" w:rsidRPr="00F86886" w14:paraId="2F3B234D" w14:textId="77777777" w:rsidTr="0012191E">
      <w:trPr>
        <w:trHeight w:val="794"/>
        <w:tblHeader/>
      </w:trPr>
      <w:tc>
        <w:tcPr>
          <w:tcW w:w="6684" w:type="dxa"/>
        </w:tcPr>
        <w:p w14:paraId="23D14B1B" w14:textId="77777777" w:rsidR="00706A60" w:rsidRPr="00F86886" w:rsidRDefault="00706A60" w:rsidP="00CF52EC">
          <w:pPr>
            <w:pStyle w:val="Afsenderinfo"/>
            <w:tabs>
              <w:tab w:val="right" w:pos="9617"/>
            </w:tabs>
            <w:ind w:right="-1708"/>
          </w:pPr>
        </w:p>
      </w:tc>
    </w:tr>
  </w:tbl>
  <w:p w14:paraId="0AC6084F" w14:textId="77777777" w:rsidR="00CF52EC" w:rsidRPr="00F86886" w:rsidRDefault="00CF52EC" w:rsidP="00CF52EC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F407C" w14:textId="77777777" w:rsidR="00690EEB" w:rsidRPr="00F86886" w:rsidRDefault="00690EEB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5-03-19T10:46:33.3529124+01:00&quot;,&quot;Checksum&quot;:&quot;d9675a81e6c329bed77c01ef4e52fd62&quot;,&quot;IsAccessible&quot;:true,&quot;Settings&quot;:{&quot;CreatePdfUa&quot;:2}}"/>
    <w:docVar w:name="AttachedTemplatePath" w:val="Notat_Pressemeddelelse.dotm"/>
    <w:docVar w:name="CreatedWithDtVersion" w:val="2.16.010"/>
    <w:docVar w:name="DocumentCreated" w:val="DocumentCreated"/>
    <w:docVar w:name="DocumentCreatedOK" w:val="DocumentCreatedOK"/>
    <w:docVar w:name="DocumentInitialized" w:val="OK"/>
    <w:docVar w:name="DTInsertedLogoName" w:val="Lærred 2"/>
    <w:docVar w:name="dtLanguage" w:val="da-DK"/>
    <w:docVar w:name="Encrypted_CloudStatistics_DocumentCreation" w:val="jdVW2FK8uI0YHzTHPTEY1w=="/>
    <w:docVar w:name="Encrypted_CloudStatistics_StoryID" w:val="p744+DZ8fzgwwH3256BkGc5+D/Hiy1sLIgkW2xJy7/Tb9qS1xFzaDtsyaj8utFyA"/>
    <w:docVar w:name="Encrypted_DialogFieldValue_documentdate" w:val="759+t5fhAlEcsreNyFUHMY3M0JOh3cQcRpIgbEfNTzk="/>
    <w:docVar w:name="Encrypted_DialogFieldValue_senderaddress" w:val="iIwOVev6JEniIvcBr6hLtg=="/>
    <w:docVar w:name="Encrypted_DialogFieldValue_sendercenter" w:val="f5Me8GG07a6Q4AehvjBoE5izlGdDu2lktzhX+mpddjA="/>
    <w:docVar w:name="Encrypted_DialogFieldValue_sendercity" w:val="B1NGpNEp3xZB3XkzYp9kPQ=="/>
    <w:docVar w:name="Encrypted_DialogFieldValue_senderean" w:val="k+bY+1GSgDZP+1ysn6oRng=="/>
    <w:docVar w:name="Encrypted_DialogFieldValue_senderemaildir" w:val="nZnWMkI2Ip3611dDZq85ug=="/>
    <w:docVar w:name="Encrypted_DialogFieldValue_sendermanagement" w:val="R8ffIVg/5SO8M2ogIGPXUxiyRM6XMcbWuR8WOW9UBX4="/>
    <w:docVar w:name="Encrypted_DialogFieldValue_sendername" w:val="BTtP1Bn2rQdkEpPMBthz1Q=="/>
    <w:docVar w:name="Encrypted_DialogFieldValue_senderphonedir" w:val="2oRO3HWuoGdTb6OGfpQFTw=="/>
    <w:docVar w:name="Encrypted_DialogFieldValue_senderposition" w:val="1xEY0guESJqL4S5P+sNQyg=="/>
    <w:docVar w:name="Encrypted_DialogFieldValue_senderpostalcode" w:val="2ECnOTX9Le3HWKwqsoFHhw=="/>
    <w:docVar w:name="Encrypted_DialogFieldValue_senderunit" w:val="Hxq6w1Ekl4X3yoYHhvZDCW78FtPu9GezPU9zb6PpUDc="/>
    <w:docVar w:name="Encrypted_DocHeader" w:val="N+S9qgGHO2AYhHeHRfNg+glecs+lui8kqMlENnTQswM="/>
    <w:docVar w:name="Encrypted_DocumentChangeThisVar" w:val="Go1BF8BBsJqqGsR1izlsvQ=="/>
    <w:docVar w:name="IntegrationType" w:val="StandAlone"/>
  </w:docVars>
  <w:rsids>
    <w:rsidRoot w:val="00F86886"/>
    <w:rsid w:val="000020CE"/>
    <w:rsid w:val="0000236D"/>
    <w:rsid w:val="000200F8"/>
    <w:rsid w:val="0004636A"/>
    <w:rsid w:val="00077EA9"/>
    <w:rsid w:val="00087034"/>
    <w:rsid w:val="000A4026"/>
    <w:rsid w:val="000A66C3"/>
    <w:rsid w:val="000B08E9"/>
    <w:rsid w:val="000B46B2"/>
    <w:rsid w:val="000B5581"/>
    <w:rsid w:val="000E12FF"/>
    <w:rsid w:val="000F6CC7"/>
    <w:rsid w:val="00100815"/>
    <w:rsid w:val="001014CF"/>
    <w:rsid w:val="00117D73"/>
    <w:rsid w:val="00120B32"/>
    <w:rsid w:val="00130E58"/>
    <w:rsid w:val="001363B5"/>
    <w:rsid w:val="00156B59"/>
    <w:rsid w:val="00162DBA"/>
    <w:rsid w:val="00163799"/>
    <w:rsid w:val="00165F6C"/>
    <w:rsid w:val="0018216F"/>
    <w:rsid w:val="001A4E17"/>
    <w:rsid w:val="001C0E0E"/>
    <w:rsid w:val="001D0593"/>
    <w:rsid w:val="001D4649"/>
    <w:rsid w:val="001D543F"/>
    <w:rsid w:val="001E1BFD"/>
    <w:rsid w:val="001E602D"/>
    <w:rsid w:val="001F10BF"/>
    <w:rsid w:val="001F1C7D"/>
    <w:rsid w:val="00241F26"/>
    <w:rsid w:val="00250FF6"/>
    <w:rsid w:val="00251CE8"/>
    <w:rsid w:val="00277028"/>
    <w:rsid w:val="002776C6"/>
    <w:rsid w:val="0029601A"/>
    <w:rsid w:val="002A4EC8"/>
    <w:rsid w:val="002C778E"/>
    <w:rsid w:val="002F4E29"/>
    <w:rsid w:val="00302786"/>
    <w:rsid w:val="00307FDF"/>
    <w:rsid w:val="00320D2D"/>
    <w:rsid w:val="00321C61"/>
    <w:rsid w:val="00323788"/>
    <w:rsid w:val="003368C1"/>
    <w:rsid w:val="0033749D"/>
    <w:rsid w:val="00351EA2"/>
    <w:rsid w:val="00373C8B"/>
    <w:rsid w:val="00375533"/>
    <w:rsid w:val="00382774"/>
    <w:rsid w:val="00394324"/>
    <w:rsid w:val="003D4CA8"/>
    <w:rsid w:val="003F25A0"/>
    <w:rsid w:val="003F7A31"/>
    <w:rsid w:val="004368FB"/>
    <w:rsid w:val="00467086"/>
    <w:rsid w:val="004A2542"/>
    <w:rsid w:val="004B45C7"/>
    <w:rsid w:val="00531750"/>
    <w:rsid w:val="00544A89"/>
    <w:rsid w:val="00560B52"/>
    <w:rsid w:val="00560CB8"/>
    <w:rsid w:val="005613D1"/>
    <w:rsid w:val="00583239"/>
    <w:rsid w:val="005B01F8"/>
    <w:rsid w:val="005B18A9"/>
    <w:rsid w:val="005E643E"/>
    <w:rsid w:val="005E6D83"/>
    <w:rsid w:val="00612C1A"/>
    <w:rsid w:val="0061357C"/>
    <w:rsid w:val="00613FD8"/>
    <w:rsid w:val="00616E65"/>
    <w:rsid w:val="0062276A"/>
    <w:rsid w:val="006315E8"/>
    <w:rsid w:val="00633EC6"/>
    <w:rsid w:val="0063495C"/>
    <w:rsid w:val="0063711B"/>
    <w:rsid w:val="00637AAF"/>
    <w:rsid w:val="006403A8"/>
    <w:rsid w:val="00690EEB"/>
    <w:rsid w:val="006C7278"/>
    <w:rsid w:val="00703183"/>
    <w:rsid w:val="00706A60"/>
    <w:rsid w:val="00713B21"/>
    <w:rsid w:val="00731C79"/>
    <w:rsid w:val="007410E4"/>
    <w:rsid w:val="00751F1F"/>
    <w:rsid w:val="0076586B"/>
    <w:rsid w:val="00765C85"/>
    <w:rsid w:val="00770425"/>
    <w:rsid w:val="007A00E9"/>
    <w:rsid w:val="007B04BB"/>
    <w:rsid w:val="007B6BA4"/>
    <w:rsid w:val="007B7630"/>
    <w:rsid w:val="007F0226"/>
    <w:rsid w:val="008257DA"/>
    <w:rsid w:val="00835CEA"/>
    <w:rsid w:val="00836C6E"/>
    <w:rsid w:val="00852B11"/>
    <w:rsid w:val="008572F3"/>
    <w:rsid w:val="00876DE5"/>
    <w:rsid w:val="00893928"/>
    <w:rsid w:val="00897241"/>
    <w:rsid w:val="008A4407"/>
    <w:rsid w:val="008C1B29"/>
    <w:rsid w:val="008F79D3"/>
    <w:rsid w:val="00936FCD"/>
    <w:rsid w:val="00956F8A"/>
    <w:rsid w:val="00975C76"/>
    <w:rsid w:val="00977361"/>
    <w:rsid w:val="009A1818"/>
    <w:rsid w:val="009B321D"/>
    <w:rsid w:val="009D4FCB"/>
    <w:rsid w:val="00A05D7C"/>
    <w:rsid w:val="00A17E57"/>
    <w:rsid w:val="00A2129B"/>
    <w:rsid w:val="00A63AD9"/>
    <w:rsid w:val="00A95D98"/>
    <w:rsid w:val="00AB71AD"/>
    <w:rsid w:val="00AF13EA"/>
    <w:rsid w:val="00AF15EB"/>
    <w:rsid w:val="00B12ADA"/>
    <w:rsid w:val="00B238C8"/>
    <w:rsid w:val="00B60333"/>
    <w:rsid w:val="00B87289"/>
    <w:rsid w:val="00B95037"/>
    <w:rsid w:val="00BC3F98"/>
    <w:rsid w:val="00BE5CCE"/>
    <w:rsid w:val="00BF1A38"/>
    <w:rsid w:val="00BF49F4"/>
    <w:rsid w:val="00BF6E8B"/>
    <w:rsid w:val="00C00995"/>
    <w:rsid w:val="00C0481E"/>
    <w:rsid w:val="00C10039"/>
    <w:rsid w:val="00C10FE7"/>
    <w:rsid w:val="00C276E1"/>
    <w:rsid w:val="00C33F9E"/>
    <w:rsid w:val="00C41EEF"/>
    <w:rsid w:val="00C43DDD"/>
    <w:rsid w:val="00C53132"/>
    <w:rsid w:val="00C553CE"/>
    <w:rsid w:val="00C861A5"/>
    <w:rsid w:val="00C959E1"/>
    <w:rsid w:val="00C973F6"/>
    <w:rsid w:val="00CA3E14"/>
    <w:rsid w:val="00CE0033"/>
    <w:rsid w:val="00CF52EC"/>
    <w:rsid w:val="00D43082"/>
    <w:rsid w:val="00D67780"/>
    <w:rsid w:val="00D74A5C"/>
    <w:rsid w:val="00D83B81"/>
    <w:rsid w:val="00D878EB"/>
    <w:rsid w:val="00D97965"/>
    <w:rsid w:val="00DD058E"/>
    <w:rsid w:val="00DD0FF3"/>
    <w:rsid w:val="00DD54A8"/>
    <w:rsid w:val="00DE1D01"/>
    <w:rsid w:val="00E05873"/>
    <w:rsid w:val="00E26C31"/>
    <w:rsid w:val="00E81E5C"/>
    <w:rsid w:val="00E8263C"/>
    <w:rsid w:val="00E91F5C"/>
    <w:rsid w:val="00E9475E"/>
    <w:rsid w:val="00EC004A"/>
    <w:rsid w:val="00EE23D3"/>
    <w:rsid w:val="00F42E18"/>
    <w:rsid w:val="00F51E6A"/>
    <w:rsid w:val="00F64CF3"/>
    <w:rsid w:val="00F76080"/>
    <w:rsid w:val="00F86886"/>
    <w:rsid w:val="00FB074E"/>
    <w:rsid w:val="00FB0B29"/>
    <w:rsid w:val="00FB7A3E"/>
    <w:rsid w:val="00FF4A72"/>
    <w:rsid w:val="00FF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193F5"/>
  <w15:chartTrackingRefBased/>
  <w15:docId w15:val="{36535DC1-D83C-422B-AE10-E9EE50CC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14CF"/>
    <w:pPr>
      <w:tabs>
        <w:tab w:val="left" w:pos="397"/>
      </w:tabs>
      <w:spacing w:after="0" w:line="280" w:lineRule="atLeast"/>
    </w:pPr>
    <w:rPr>
      <w:rFonts w:ascii="KBH Tekst" w:hAnsi="KBH Tekst"/>
      <w:color w:val="000000"/>
      <w:sz w:val="19"/>
    </w:rPr>
  </w:style>
  <w:style w:type="paragraph" w:styleId="Overskrift1">
    <w:name w:val="heading 1"/>
    <w:basedOn w:val="Titel"/>
    <w:next w:val="Normal"/>
    <w:link w:val="Overskrift1Tegn"/>
    <w:uiPriority w:val="9"/>
    <w:qFormat/>
    <w:rsid w:val="001014CF"/>
    <w:pPr>
      <w:outlineLvl w:val="0"/>
    </w:pPr>
  </w:style>
  <w:style w:type="paragraph" w:styleId="Overskrift2">
    <w:name w:val="heading 2"/>
    <w:basedOn w:val="Overskrift1"/>
    <w:next w:val="Normal"/>
    <w:link w:val="Overskrift2Tegn"/>
    <w:uiPriority w:val="9"/>
    <w:unhideWhenUsed/>
    <w:qFormat/>
    <w:rsid w:val="001014CF"/>
    <w:pPr>
      <w:outlineLvl w:val="1"/>
    </w:pPr>
    <w:rPr>
      <w:rFonts w:ascii="KBH" w:hAnsi="KBH"/>
      <w:b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014CF"/>
    <w:rPr>
      <w:rFonts w:ascii="KBH Black" w:eastAsiaTheme="majorEastAsia" w:hAnsi="KBH Black" w:cstheme="majorBidi"/>
      <w:spacing w:val="-10"/>
      <w:sz w:val="30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14CF"/>
    <w:rPr>
      <w:rFonts w:ascii="KBH" w:eastAsiaTheme="majorEastAsia" w:hAnsi="KBH" w:cstheme="majorBidi"/>
      <w:b/>
      <w:spacing w:val="-10"/>
      <w:sz w:val="24"/>
      <w:szCs w:val="56"/>
    </w:rPr>
  </w:style>
  <w:style w:type="paragraph" w:styleId="Titel">
    <w:name w:val="Title"/>
    <w:basedOn w:val="Normal"/>
    <w:next w:val="Normal"/>
    <w:link w:val="TitelTegn"/>
    <w:uiPriority w:val="10"/>
    <w:qFormat/>
    <w:rsid w:val="00713B21"/>
    <w:pPr>
      <w:spacing w:line="340" w:lineRule="atLeast"/>
      <w:contextualSpacing/>
    </w:pPr>
    <w:rPr>
      <w:rFonts w:ascii="KBH Black" w:eastAsiaTheme="majorEastAsia" w:hAnsi="KBH Black" w:cstheme="majorBidi"/>
      <w:color w:val="auto"/>
      <w:spacing w:val="-10"/>
      <w:sz w:val="30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13B21"/>
    <w:rPr>
      <w:rFonts w:ascii="KBH Black" w:eastAsiaTheme="majorEastAsia" w:hAnsi="KBH Black" w:cstheme="majorBidi"/>
      <w:spacing w:val="-10"/>
      <w:sz w:val="30"/>
      <w:szCs w:val="56"/>
    </w:rPr>
  </w:style>
  <w:style w:type="paragraph" w:customStyle="1" w:styleId="Trompet">
    <w:name w:val="Trompet"/>
    <w:basedOn w:val="Normal"/>
    <w:uiPriority w:val="10"/>
    <w:qFormat/>
    <w:rsid w:val="00560CB8"/>
    <w:pPr>
      <w:spacing w:line="220" w:lineRule="atLeast"/>
    </w:pPr>
    <w:rPr>
      <w:b/>
      <w:sz w:val="17"/>
    </w:rPr>
  </w:style>
  <w:style w:type="paragraph" w:customStyle="1" w:styleId="Modtager">
    <w:name w:val="Modtager"/>
    <w:basedOn w:val="Normal"/>
    <w:uiPriority w:val="11"/>
    <w:qFormat/>
    <w:rsid w:val="00560CB8"/>
    <w:rPr>
      <w:sz w:val="21"/>
    </w:rPr>
  </w:style>
  <w:style w:type="paragraph" w:customStyle="1" w:styleId="Afsenderinfo">
    <w:name w:val="Afsenderinfo"/>
    <w:basedOn w:val="Normal"/>
    <w:uiPriority w:val="11"/>
    <w:qFormat/>
    <w:rsid w:val="00C10FE7"/>
    <w:pPr>
      <w:suppressAutoHyphens/>
      <w:spacing w:after="170" w:line="200" w:lineRule="atLeast"/>
      <w:contextualSpacing/>
    </w:pPr>
    <w:rPr>
      <w:spacing w:val="10"/>
      <w:sz w:val="14"/>
    </w:rPr>
  </w:style>
  <w:style w:type="paragraph" w:customStyle="1" w:styleId="Mdeinfo">
    <w:name w:val="Mødeinfo"/>
    <w:basedOn w:val="Normal"/>
    <w:uiPriority w:val="11"/>
    <w:qFormat/>
    <w:rsid w:val="007B6BA4"/>
    <w:rPr>
      <w:caps/>
    </w:rPr>
  </w:style>
  <w:style w:type="paragraph" w:customStyle="1" w:styleId="Tabeloverskrift">
    <w:name w:val="Tabel overskrift"/>
    <w:basedOn w:val="Normal"/>
    <w:uiPriority w:val="11"/>
    <w:qFormat/>
    <w:rsid w:val="00633EC6"/>
    <w:pPr>
      <w:pBdr>
        <w:bottom w:val="single" w:sz="2" w:space="4" w:color="000000"/>
      </w:pBdr>
      <w:spacing w:line="260" w:lineRule="atLeast"/>
    </w:pPr>
    <w:rPr>
      <w:b/>
    </w:rPr>
  </w:style>
  <w:style w:type="paragraph" w:customStyle="1" w:styleId="Tabelnormaltekst">
    <w:name w:val="Tabel normaltekst"/>
    <w:basedOn w:val="Normal"/>
    <w:uiPriority w:val="11"/>
    <w:qFormat/>
    <w:rsid w:val="007B6BA4"/>
    <w:pPr>
      <w:spacing w:line="220" w:lineRule="atLeast"/>
    </w:pPr>
    <w:rPr>
      <w:sz w:val="16"/>
    </w:rPr>
  </w:style>
  <w:style w:type="paragraph" w:customStyle="1" w:styleId="Tabelkilde">
    <w:name w:val="Tabel kilde"/>
    <w:basedOn w:val="Normal"/>
    <w:uiPriority w:val="11"/>
    <w:qFormat/>
    <w:rsid w:val="007B6BA4"/>
    <w:pPr>
      <w:spacing w:line="160" w:lineRule="atLeast"/>
      <w:jc w:val="right"/>
    </w:pPr>
    <w:rPr>
      <w:i/>
      <w:sz w:val="13"/>
    </w:rPr>
  </w:style>
  <w:style w:type="paragraph" w:customStyle="1" w:styleId="Tabelnote">
    <w:name w:val="Tabel note"/>
    <w:basedOn w:val="Normal"/>
    <w:uiPriority w:val="11"/>
    <w:qFormat/>
    <w:rsid w:val="00302786"/>
    <w:pPr>
      <w:spacing w:line="160" w:lineRule="atLeast"/>
    </w:pPr>
    <w:rPr>
      <w:sz w:val="13"/>
    </w:rPr>
  </w:style>
  <w:style w:type="paragraph" w:customStyle="1" w:styleId="AnchorLine">
    <w:name w:val="AnchorLine"/>
    <w:basedOn w:val="Normal"/>
    <w:rsid w:val="0063711B"/>
    <w:pPr>
      <w:spacing w:line="24" w:lineRule="auto"/>
    </w:pPr>
  </w:style>
  <w:style w:type="table" w:styleId="Tabel-Gitter">
    <w:name w:val="Table Grid"/>
    <w:basedOn w:val="Tabel-Normal"/>
    <w:uiPriority w:val="39"/>
    <w:rsid w:val="006371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B45C7"/>
    <w:rPr>
      <w:rFonts w:ascii="KBH Tekst" w:hAnsi="KBH Tekst"/>
      <w:color w:val="000000"/>
      <w:sz w:val="19"/>
    </w:rPr>
  </w:style>
  <w:style w:type="paragraph" w:styleId="Sidefod">
    <w:name w:val="footer"/>
    <w:basedOn w:val="Normal"/>
    <w:link w:val="SidefodTegn"/>
    <w:uiPriority w:val="99"/>
    <w:unhideWhenUsed/>
    <w:rsid w:val="004B45C7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B45C7"/>
    <w:rPr>
      <w:rFonts w:ascii="KBH Tekst" w:hAnsi="KBH Tekst"/>
      <w:color w:val="000000"/>
      <w:sz w:val="19"/>
    </w:rPr>
  </w:style>
  <w:style w:type="paragraph" w:customStyle="1" w:styleId="Afsenderinfofed">
    <w:name w:val="Afsenderinfo fed"/>
    <w:basedOn w:val="Afsenderinfo"/>
    <w:rsid w:val="000E12FF"/>
    <w:pPr>
      <w:spacing w:after="0"/>
    </w:pPr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33F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33F9E"/>
    <w:rPr>
      <w:rFonts w:ascii="Segoe UI" w:hAnsi="Segoe UI" w:cs="Segoe UI"/>
      <w:color w:val="000000"/>
      <w:sz w:val="18"/>
      <w:szCs w:val="18"/>
    </w:rPr>
  </w:style>
  <w:style w:type="table" w:customStyle="1" w:styleId="KBH">
    <w:name w:val="KBH"/>
    <w:basedOn w:val="Tabel-Normal"/>
    <w:uiPriority w:val="99"/>
    <w:rsid w:val="00765C85"/>
    <w:pPr>
      <w:spacing w:after="0" w:line="240" w:lineRule="auto"/>
      <w:jc w:val="center"/>
    </w:pPr>
    <w:tblPr>
      <w:tblStyleRowBandSize w:val="1"/>
      <w:tblBorders>
        <w:top w:val="single" w:sz="12" w:space="0" w:color="FFFFFF"/>
        <w:left w:val="single" w:sz="12" w:space="0" w:color="FFFFFF"/>
        <w:bottom w:val="single" w:sz="12" w:space="0" w:color="FFFFFF"/>
        <w:right w:val="single" w:sz="12" w:space="0" w:color="FFFFFF"/>
        <w:insideH w:val="single" w:sz="12" w:space="0" w:color="FFFFFF"/>
        <w:insideV w:val="single" w:sz="12" w:space="0" w:color="FFFFFF"/>
      </w:tblBorders>
    </w:tblPr>
    <w:tcPr>
      <w:vAlign w:val="center"/>
    </w:tcPr>
    <w:tblStylePr w:type="lastRow">
      <w:tblPr/>
      <w:tcPr>
        <w:tcBorders>
          <w:top w:val="dotted" w:sz="4" w:space="0" w:color="000000"/>
        </w:tcBorders>
      </w:tcPr>
    </w:tblStylePr>
    <w:tblStylePr w:type="firstCol">
      <w:pPr>
        <w:jc w:val="left"/>
      </w:pPr>
      <w:rPr>
        <w:b w:val="0"/>
      </w:rPr>
    </w:tblStylePr>
    <w:tblStylePr w:type="band2Horz">
      <w:tblPr/>
      <w:tcPr>
        <w:shd w:val="clear" w:color="auto" w:fill="D9D9D9" w:themeFill="background1" w:themeFillShade="D9"/>
      </w:tcPr>
    </w:tblStylePr>
  </w:style>
  <w:style w:type="paragraph" w:customStyle="1" w:styleId="D2MCodeTyp">
    <w:name w:val="D2MCodeTyp"/>
    <w:basedOn w:val="Normal"/>
    <w:rsid w:val="00BF49F4"/>
    <w:pPr>
      <w:tabs>
        <w:tab w:val="clear" w:pos="397"/>
      </w:tabs>
      <w:spacing w:line="14" w:lineRule="exact"/>
    </w:pPr>
    <w:rPr>
      <w:rFonts w:ascii="Times New Roman" w:hAnsi="Times New Roman"/>
      <w:color w:val="auto"/>
      <w:sz w:val="2"/>
    </w:rPr>
  </w:style>
  <w:style w:type="paragraph" w:customStyle="1" w:styleId="PageHeaderText">
    <w:name w:val="PageHeaderText"/>
    <w:basedOn w:val="Afsenderinfo"/>
    <w:rsid w:val="00977361"/>
    <w:pPr>
      <w:tabs>
        <w:tab w:val="right" w:pos="9617"/>
      </w:tabs>
      <w:ind w:right="-2892"/>
    </w:pPr>
  </w:style>
  <w:style w:type="paragraph" w:customStyle="1" w:styleId="Tabelrkketitel">
    <w:name w:val="Tabel rækketitel"/>
    <w:basedOn w:val="Tabelnormaltekst"/>
    <w:rsid w:val="00077EA9"/>
    <w:pPr>
      <w:tabs>
        <w:tab w:val="clear" w:pos="397"/>
      </w:tabs>
    </w:pPr>
    <w:rPr>
      <w:b/>
    </w:rPr>
  </w:style>
  <w:style w:type="character" w:styleId="Hyperlink">
    <w:name w:val="Hyperlink"/>
    <w:basedOn w:val="Standardskrifttypeiafsnit"/>
    <w:uiPriority w:val="99"/>
    <w:semiHidden/>
    <w:unhideWhenUsed/>
    <w:rsid w:val="00100815"/>
    <w:rPr>
      <w:color w:val="auto"/>
      <w:u w:val="single"/>
    </w:rPr>
  </w:style>
  <w:style w:type="character" w:styleId="BesgtLink">
    <w:name w:val="FollowedHyperlink"/>
    <w:basedOn w:val="Standardskrifttypeiafsnit"/>
    <w:uiPriority w:val="99"/>
    <w:semiHidden/>
    <w:unhideWhenUsed/>
    <w:rsid w:val="00100815"/>
    <w:rPr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k-dfs\kk$\EdocTemplate\Prod\dynamictemplate\Skabeloner\Notat_Pressemeddelelse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50000"/>
          </a:schemeClr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Notat_Pressemeddelelse.dotm</Template>
  <TotalTime>1</TotalTime>
  <Pages>4</Pages>
  <Words>383</Words>
  <Characters>5060</Characters>
  <Application>Microsoft Office Word</Application>
  <DocSecurity>4</DocSecurity>
  <Lines>316</Lines>
  <Paragraphs>181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Nøgletal for projektet til beregning  PlanCO2</dc:title>
  <dc:subject/>
  <dc:creator>Lea Christensen</dc:creator>
  <cp:keywords>Københavns Kommune</cp:keywords>
  <dc:description/>
  <cp:lastModifiedBy>Tinne Hansen</cp:lastModifiedBy>
  <cp:revision>2</cp:revision>
  <dcterms:created xsi:type="dcterms:W3CDTF">2025-03-19T09:47:00Z</dcterms:created>
  <dcterms:modified xsi:type="dcterms:W3CDTF">2025-03-19T09:47:00Z</dcterms:modified>
</cp:coreProperties>
</file>