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D044" w14:textId="2AC93B18" w:rsidR="007B6BA4" w:rsidRPr="00DE2A4F" w:rsidRDefault="00DE2A4F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35B10060" wp14:editId="16155C12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4" name="Lærred 4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28312" id="Lærred 4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p w14:paraId="0E9DFBE4" w14:textId="7E178C27" w:rsidR="00BF49F4" w:rsidRPr="00DE2A4F" w:rsidRDefault="00BF49F4" w:rsidP="00DE2A4F">
      <w:pPr>
        <w:pStyle w:val="D2MCodeTyp"/>
        <w:rPr>
          <w:rStyle w:val="Overskrift1Tegn"/>
          <w:szCs w:val="2"/>
        </w:rPr>
      </w:pPr>
      <w:r w:rsidRPr="00DE2A4F">
        <w:t xml:space="preserve"> </w:t>
      </w:r>
      <w:bookmarkStart w:id="0" w:name="d2mPrintCode"/>
      <w:r w:rsidRPr="00DE2A4F">
        <w:rPr>
          <w:szCs w:val="2"/>
        </w:rPr>
        <w:fldChar w:fldCharType="begin"/>
      </w:r>
      <w:r w:rsidRPr="00DE2A4F">
        <w:rPr>
          <w:szCs w:val="2"/>
        </w:rPr>
        <w:instrText xml:space="preserve"> PRINT %%d2m*DOKSTART|d2m*IDENT:""|d2m*OVERSKRIFT:"</w:instrText>
      </w:r>
      <w:r w:rsidR="00DE2A4F" w:rsidRPr="00DE2A4F">
        <w:rPr>
          <w:rFonts w:cs="Times New Roman"/>
          <w:szCs w:val="2"/>
        </w:rPr>
        <w:instrText>Ansøgningsskema med vejledning til  Niels Brocks og Hustru Lene Bredals legat til medgiftsudgifter - diverse sag</w:instrText>
      </w:r>
      <w:r w:rsidRPr="00DE2A4F">
        <w:rPr>
          <w:szCs w:val="2"/>
        </w:rPr>
        <w:instrText xml:space="preserve">"|d2m*ACCEPT:1|d2m*ADDRETURNADDRESS:TRUE|d2m*SHOWRECEIPT:1 \*MERGEFORMAT </w:instrText>
      </w:r>
      <w:r w:rsidRPr="00DE2A4F">
        <w:rPr>
          <w:szCs w:val="2"/>
        </w:rPr>
        <w:fldChar w:fldCharType="end"/>
      </w:r>
      <w:bookmarkEnd w:id="0"/>
    </w:p>
    <w:p w14:paraId="7B6E73B7" w14:textId="04ECE1C5" w:rsidR="0063711B" w:rsidRPr="00DE2A4F" w:rsidRDefault="0063711B" w:rsidP="0063711B">
      <w:pPr>
        <w:pStyle w:val="AnchorLine"/>
      </w:pPr>
    </w:p>
    <w:tbl>
      <w:tblPr>
        <w:tblStyle w:val="Tabel-Gitter"/>
        <w:tblpPr w:vertAnchor="page" w:tblpY="982"/>
        <w:tblOverlap w:val="never"/>
        <w:tblW w:w="7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7654"/>
      </w:tblGrid>
      <w:tr w:rsidR="007410E4" w:rsidRPr="00DE2A4F" w14:paraId="12E8440A" w14:textId="77777777" w:rsidTr="00897241">
        <w:trPr>
          <w:trHeight w:val="1616"/>
          <w:tblHeader/>
        </w:trPr>
        <w:tc>
          <w:tcPr>
            <w:tcW w:w="7654" w:type="dxa"/>
          </w:tcPr>
          <w:p w14:paraId="0CC6059B" w14:textId="77777777" w:rsidR="00DE2A4F" w:rsidRPr="00DE2A4F" w:rsidRDefault="00DE2A4F" w:rsidP="00DE2A4F">
            <w:pPr>
              <w:pStyle w:val="Trompet"/>
            </w:pPr>
            <w:r w:rsidRPr="00DE2A4F">
              <w:t>Center for Kultur- og Fritidsaktiviteter</w:t>
            </w:r>
          </w:p>
          <w:p w14:paraId="03A9C9E1" w14:textId="23D1CD3F" w:rsidR="0063711B" w:rsidRPr="00DE2A4F" w:rsidRDefault="00DE2A4F" w:rsidP="00DE2A4F">
            <w:pPr>
              <w:pStyle w:val="Trompet"/>
            </w:pPr>
            <w:r w:rsidRPr="00DE2A4F">
              <w:t>Kultur- og Fritidsforvaltningen</w:t>
            </w:r>
          </w:p>
          <w:p w14:paraId="3205A096" w14:textId="77777777" w:rsidR="00C861A5" w:rsidRPr="00DE2A4F" w:rsidRDefault="00C861A5" w:rsidP="00956F8A">
            <w:pPr>
              <w:pStyle w:val="Trompet"/>
            </w:pPr>
          </w:p>
          <w:p w14:paraId="7CDF05A3" w14:textId="7B2F847B" w:rsidR="0063711B" w:rsidRPr="00DE2A4F" w:rsidRDefault="0063711B" w:rsidP="00956F8A">
            <w:pPr>
              <w:pStyle w:val="AnchorLine"/>
            </w:pPr>
          </w:p>
        </w:tc>
      </w:tr>
    </w:tbl>
    <w:p w14:paraId="11FB5E79" w14:textId="03791B5D" w:rsidR="005D680B" w:rsidRPr="00DE2A4F" w:rsidRDefault="005D680B" w:rsidP="004B7251">
      <w:pPr>
        <w:tabs>
          <w:tab w:val="clear" w:pos="397"/>
        </w:tabs>
        <w:spacing w:after="160" w:line="259" w:lineRule="auto"/>
      </w:pPr>
    </w:p>
    <w:p w14:paraId="32654A4C" w14:textId="38C17890" w:rsidR="00D8152F" w:rsidRDefault="00D8152F" w:rsidP="00BF49F4">
      <w:pPr>
        <w:spacing w:after="160" w:line="259" w:lineRule="auto"/>
      </w:pPr>
    </w:p>
    <w:p w14:paraId="713B076C" w14:textId="0098B5A5" w:rsidR="00DE2A4F" w:rsidRPr="00DE2A4F" w:rsidRDefault="00DE2A4F" w:rsidP="00DE2A4F"/>
    <w:p w14:paraId="7D7D34B5" w14:textId="475C05AE" w:rsidR="00DE2A4F" w:rsidRPr="00DE2A4F" w:rsidRDefault="00DE2A4F" w:rsidP="00DE2A4F"/>
    <w:p w14:paraId="3052C83E" w14:textId="72D8B8CE" w:rsidR="00DE2A4F" w:rsidRPr="00DE2A4F" w:rsidRDefault="00DE2A4F" w:rsidP="00DE2A4F"/>
    <w:p w14:paraId="7F369F35" w14:textId="6D86B581" w:rsidR="00DE2A4F" w:rsidRPr="00DE2A4F" w:rsidRDefault="00DE2A4F" w:rsidP="00DE2A4F"/>
    <w:p w14:paraId="63EDFC70" w14:textId="3BFA4827" w:rsidR="00DE2A4F" w:rsidRPr="00DE2A4F" w:rsidRDefault="00DE2A4F" w:rsidP="00DE2A4F"/>
    <w:p w14:paraId="0BAED67D" w14:textId="4D67367A" w:rsidR="00DE2A4F" w:rsidRPr="00DE2A4F" w:rsidRDefault="00DE2A4F" w:rsidP="00DE2A4F"/>
    <w:p w14:paraId="5E9D1EED" w14:textId="1ACA4FC2" w:rsidR="00DE2A4F" w:rsidRDefault="00DE2A4F" w:rsidP="00AE2CC9">
      <w:pPr>
        <w:pStyle w:val="Overskrift1"/>
      </w:pPr>
      <w:r>
        <w:t>Ansøgningsskema til Grosserer Niels Brocks og Hustru Lene Bredals Legat til medgiftsudstyr (</w:t>
      </w:r>
      <w:r w:rsidR="00AE2CC9">
        <w:t>legat til bryllupsudgifter</w:t>
      </w:r>
      <w:r>
        <w:t xml:space="preserve">) </w:t>
      </w:r>
      <w:r w:rsidR="00F5327D">
        <w:t>til præstebørn, kunstnere og håndværkere</w:t>
      </w:r>
      <w:r>
        <w:t xml:space="preserve"> </w:t>
      </w:r>
      <w:r w:rsidR="00F5327D">
        <w:t>(</w:t>
      </w:r>
      <w:r>
        <w:t>professionister)</w:t>
      </w:r>
    </w:p>
    <w:p w14:paraId="69B8B986" w14:textId="77777777" w:rsidR="004306E5" w:rsidRDefault="004306E5" w:rsidP="00DE2A4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1920"/>
        <w:gridCol w:w="465"/>
        <w:gridCol w:w="3090"/>
        <w:gridCol w:w="1188"/>
      </w:tblGrid>
      <w:tr w:rsidR="00DE2A4F" w14:paraId="79EDE57A" w14:textId="77777777" w:rsidTr="00E54A4F">
        <w:tc>
          <w:tcPr>
            <w:tcW w:w="10060" w:type="dxa"/>
            <w:gridSpan w:val="5"/>
          </w:tcPr>
          <w:p w14:paraId="0F2E2FD6" w14:textId="7C6F7CB1" w:rsidR="00DE2A4F" w:rsidRDefault="00DE2A4F" w:rsidP="00AE2CC9">
            <w:pPr>
              <w:pStyle w:val="Overskrift2"/>
            </w:pPr>
            <w:r>
              <w:t>Udfyldes af ansøger</w:t>
            </w:r>
          </w:p>
        </w:tc>
      </w:tr>
      <w:tr w:rsidR="00DE2A4F" w14:paraId="2956EE60" w14:textId="77777777" w:rsidTr="00E54A4F">
        <w:tc>
          <w:tcPr>
            <w:tcW w:w="3397" w:type="dxa"/>
          </w:tcPr>
          <w:p w14:paraId="34D7E173" w14:textId="703915D9" w:rsidR="00DE2A4F" w:rsidRDefault="00DE2A4F" w:rsidP="00DE2A4F">
            <w:r>
              <w:t>CPR nr.</w:t>
            </w:r>
          </w:p>
        </w:tc>
        <w:tc>
          <w:tcPr>
            <w:tcW w:w="6663" w:type="dxa"/>
            <w:gridSpan w:val="4"/>
          </w:tcPr>
          <w:p w14:paraId="58F0CF8B" w14:textId="77777777" w:rsidR="00DE2A4F" w:rsidRDefault="00DE2A4F" w:rsidP="00DE2A4F"/>
        </w:tc>
      </w:tr>
      <w:tr w:rsidR="00DE2A4F" w14:paraId="04AB5591" w14:textId="77777777" w:rsidTr="00E54A4F">
        <w:tc>
          <w:tcPr>
            <w:tcW w:w="3397" w:type="dxa"/>
          </w:tcPr>
          <w:p w14:paraId="07039B6A" w14:textId="00F63E95" w:rsidR="00DE2A4F" w:rsidRDefault="00DE2A4F" w:rsidP="00DE2A4F">
            <w:r>
              <w:t xml:space="preserve">Fulde navn </w:t>
            </w:r>
          </w:p>
        </w:tc>
        <w:tc>
          <w:tcPr>
            <w:tcW w:w="6663" w:type="dxa"/>
            <w:gridSpan w:val="4"/>
          </w:tcPr>
          <w:p w14:paraId="306DF060" w14:textId="77777777" w:rsidR="00DE2A4F" w:rsidRDefault="00DE2A4F" w:rsidP="00DE2A4F"/>
        </w:tc>
      </w:tr>
      <w:tr w:rsidR="00DE2A4F" w14:paraId="0E2D8486" w14:textId="77777777" w:rsidTr="00E54A4F">
        <w:tc>
          <w:tcPr>
            <w:tcW w:w="3397" w:type="dxa"/>
          </w:tcPr>
          <w:p w14:paraId="3BFE421D" w14:textId="3B01540F" w:rsidR="00DE2A4F" w:rsidRDefault="00DE2A4F" w:rsidP="00DE2A4F">
            <w:r>
              <w:t>Adresse og postnummer</w:t>
            </w:r>
          </w:p>
        </w:tc>
        <w:tc>
          <w:tcPr>
            <w:tcW w:w="6663" w:type="dxa"/>
            <w:gridSpan w:val="4"/>
          </w:tcPr>
          <w:p w14:paraId="243B3358" w14:textId="77777777" w:rsidR="00DE2A4F" w:rsidRDefault="00DE2A4F" w:rsidP="00DE2A4F"/>
        </w:tc>
      </w:tr>
      <w:tr w:rsidR="00DE2A4F" w14:paraId="27EC6665" w14:textId="77777777" w:rsidTr="00E54A4F">
        <w:tc>
          <w:tcPr>
            <w:tcW w:w="3397" w:type="dxa"/>
          </w:tcPr>
          <w:p w14:paraId="0341BC16" w14:textId="5976AA1C" w:rsidR="00DE2A4F" w:rsidRDefault="00DE2A4F" w:rsidP="00DE2A4F">
            <w:r>
              <w:t>Telefonnummer</w:t>
            </w:r>
          </w:p>
        </w:tc>
        <w:tc>
          <w:tcPr>
            <w:tcW w:w="6663" w:type="dxa"/>
            <w:gridSpan w:val="4"/>
          </w:tcPr>
          <w:p w14:paraId="0BD93C56" w14:textId="77777777" w:rsidR="00DE2A4F" w:rsidRDefault="00DE2A4F" w:rsidP="00DE2A4F"/>
        </w:tc>
      </w:tr>
      <w:tr w:rsidR="00AE2CC9" w14:paraId="39E77A92" w14:textId="120E361E" w:rsidTr="00E54A4F">
        <w:tc>
          <w:tcPr>
            <w:tcW w:w="3397" w:type="dxa"/>
          </w:tcPr>
          <w:p w14:paraId="0C50B9B7" w14:textId="2CA85EED" w:rsidR="00AE2CC9" w:rsidRDefault="00AE2CC9" w:rsidP="00DE2A4F">
            <w:r>
              <w:t>Ægteskabelig stilling (sæ</w:t>
            </w:r>
            <w:r w:rsidR="0065095E">
              <w:t>t</w:t>
            </w:r>
            <w:r>
              <w:t xml:space="preserve"> kryds)</w:t>
            </w:r>
          </w:p>
        </w:tc>
        <w:tc>
          <w:tcPr>
            <w:tcW w:w="1920" w:type="dxa"/>
          </w:tcPr>
          <w:p w14:paraId="0FF15F73" w14:textId="45579452" w:rsidR="00AE2CC9" w:rsidRDefault="00AE2CC9" w:rsidP="00DE2A4F">
            <w:r>
              <w:t xml:space="preserve">                          Ugift</w:t>
            </w:r>
          </w:p>
        </w:tc>
        <w:tc>
          <w:tcPr>
            <w:tcW w:w="465" w:type="dxa"/>
          </w:tcPr>
          <w:p w14:paraId="162E14C9" w14:textId="77777777" w:rsidR="00AE2CC9" w:rsidRDefault="00AE2CC9" w:rsidP="00DE2A4F"/>
        </w:tc>
        <w:tc>
          <w:tcPr>
            <w:tcW w:w="3090" w:type="dxa"/>
          </w:tcPr>
          <w:p w14:paraId="00A147A9" w14:textId="20108B11" w:rsidR="00AE2CC9" w:rsidRDefault="00AE2CC9" w:rsidP="00DE2A4F">
            <w:r>
              <w:t xml:space="preserve">                                                  Andet</w:t>
            </w:r>
          </w:p>
        </w:tc>
        <w:tc>
          <w:tcPr>
            <w:tcW w:w="1188" w:type="dxa"/>
          </w:tcPr>
          <w:p w14:paraId="463ECDC0" w14:textId="77777777" w:rsidR="00AE2CC9" w:rsidRDefault="00AE2CC9" w:rsidP="00DE2A4F"/>
        </w:tc>
      </w:tr>
    </w:tbl>
    <w:p w14:paraId="63D3916B" w14:textId="3C6AB64C" w:rsidR="00DE2A4F" w:rsidRDefault="00DE2A4F" w:rsidP="00DE2A4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521"/>
      </w:tblGrid>
      <w:tr w:rsidR="004C4FDB" w14:paraId="73140A12" w14:textId="77777777" w:rsidTr="00E54A4F">
        <w:tc>
          <w:tcPr>
            <w:tcW w:w="10060" w:type="dxa"/>
            <w:gridSpan w:val="2"/>
          </w:tcPr>
          <w:p w14:paraId="12662131" w14:textId="38E23F0A" w:rsidR="004C4FDB" w:rsidRDefault="004C4FDB" w:rsidP="00AE2CC9">
            <w:pPr>
              <w:pStyle w:val="Overskrift2"/>
            </w:pPr>
            <w:r>
              <w:t>Udfyldes af kommende ægtefælle</w:t>
            </w:r>
          </w:p>
        </w:tc>
      </w:tr>
      <w:tr w:rsidR="004C4FDB" w14:paraId="31BB2199" w14:textId="77777777" w:rsidTr="00E54A4F">
        <w:tc>
          <w:tcPr>
            <w:tcW w:w="3539" w:type="dxa"/>
          </w:tcPr>
          <w:p w14:paraId="62D35A5C" w14:textId="60A7177D" w:rsidR="004C4FDB" w:rsidRDefault="004C4FDB" w:rsidP="00DE2A4F">
            <w:r>
              <w:t>CPR nr.</w:t>
            </w:r>
          </w:p>
        </w:tc>
        <w:tc>
          <w:tcPr>
            <w:tcW w:w="6521" w:type="dxa"/>
          </w:tcPr>
          <w:p w14:paraId="613E6525" w14:textId="77777777" w:rsidR="004C4FDB" w:rsidRDefault="004C4FDB" w:rsidP="00DE2A4F"/>
        </w:tc>
      </w:tr>
      <w:tr w:rsidR="004C4FDB" w14:paraId="279839A0" w14:textId="77777777" w:rsidTr="00E54A4F">
        <w:tc>
          <w:tcPr>
            <w:tcW w:w="3539" w:type="dxa"/>
          </w:tcPr>
          <w:p w14:paraId="7304A64C" w14:textId="4E83B8D5" w:rsidR="004C4FDB" w:rsidRDefault="004C4FDB" w:rsidP="00DE2A4F">
            <w:r>
              <w:t>Fulde navn</w:t>
            </w:r>
          </w:p>
        </w:tc>
        <w:tc>
          <w:tcPr>
            <w:tcW w:w="6521" w:type="dxa"/>
          </w:tcPr>
          <w:p w14:paraId="146CA8E6" w14:textId="77777777" w:rsidR="004C4FDB" w:rsidRDefault="004C4FDB" w:rsidP="00DE2A4F"/>
        </w:tc>
      </w:tr>
    </w:tbl>
    <w:p w14:paraId="3F2820B8" w14:textId="2B1ADCB8" w:rsidR="004C4FDB" w:rsidRDefault="004C4FDB" w:rsidP="00DE2A4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6521"/>
      </w:tblGrid>
      <w:tr w:rsidR="004C4FDB" w14:paraId="0DDA6728" w14:textId="77777777" w:rsidTr="00E54A4F">
        <w:tc>
          <w:tcPr>
            <w:tcW w:w="3539" w:type="dxa"/>
          </w:tcPr>
          <w:p w14:paraId="4A24BEA1" w14:textId="771C15E4" w:rsidR="004C4FDB" w:rsidRDefault="0043354A" w:rsidP="004306E5">
            <w:pPr>
              <w:pStyle w:val="Overskrift2"/>
            </w:pPr>
            <w:r>
              <w:t>D</w:t>
            </w:r>
            <w:r w:rsidR="004C4FDB">
              <w:t xml:space="preserve">ato for </w:t>
            </w:r>
            <w:r w:rsidR="00FD4D56">
              <w:t xml:space="preserve">kommende </w:t>
            </w:r>
            <w:r w:rsidR="004C4FDB">
              <w:t>vielse</w:t>
            </w:r>
          </w:p>
        </w:tc>
        <w:tc>
          <w:tcPr>
            <w:tcW w:w="6521" w:type="dxa"/>
          </w:tcPr>
          <w:p w14:paraId="7EB200EC" w14:textId="77777777" w:rsidR="004C4FDB" w:rsidRDefault="004C4FDB" w:rsidP="00DE2A4F"/>
        </w:tc>
      </w:tr>
    </w:tbl>
    <w:p w14:paraId="05C8216D" w14:textId="44FA35F1" w:rsidR="004C4FDB" w:rsidRDefault="004C4FDB" w:rsidP="00DE2A4F"/>
    <w:p w14:paraId="051A164C" w14:textId="18E881D7" w:rsidR="00E54A4F" w:rsidRPr="00E54A4F" w:rsidRDefault="00E54A4F" w:rsidP="00E54A4F">
      <w:pPr>
        <w:rPr>
          <w:color w:val="auto"/>
          <w:sz w:val="20"/>
          <w:szCs w:val="20"/>
          <w:lang w:eastAsia="da-DK"/>
        </w:rPr>
      </w:pPr>
      <w:r w:rsidRPr="00E54A4F">
        <w:rPr>
          <w:color w:val="auto"/>
          <w:sz w:val="20"/>
          <w:szCs w:val="20"/>
          <w:lang w:eastAsia="da-DK"/>
        </w:rPr>
        <w:t>Du eller din kommende ægtefælle skal være kunstner, håndværker eller præstebarn</w:t>
      </w:r>
      <w:r w:rsidR="00107720">
        <w:rPr>
          <w:color w:val="auto"/>
          <w:sz w:val="20"/>
          <w:szCs w:val="20"/>
          <w:lang w:eastAsia="da-DK"/>
        </w:rPr>
        <w:t xml:space="preserve"> for at kunne ansøge legatet</w:t>
      </w:r>
      <w:r>
        <w:rPr>
          <w:color w:val="auto"/>
          <w:sz w:val="20"/>
          <w:szCs w:val="20"/>
          <w:lang w:eastAsia="da-DK"/>
        </w:rPr>
        <w:t xml:space="preserve">. Udfyld en af nedenstående to muligheder. </w:t>
      </w:r>
    </w:p>
    <w:p w14:paraId="4DF43C23" w14:textId="77777777" w:rsidR="004306E5" w:rsidRDefault="004306E5" w:rsidP="00DE2A4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C4FDB" w14:paraId="72A511E0" w14:textId="77777777" w:rsidTr="00E54A4F">
        <w:tc>
          <w:tcPr>
            <w:tcW w:w="10060" w:type="dxa"/>
          </w:tcPr>
          <w:p w14:paraId="72FD1895" w14:textId="30E71B35" w:rsidR="004C4FDB" w:rsidRDefault="00107720" w:rsidP="00107720">
            <w:pPr>
              <w:pStyle w:val="Overskrift2"/>
            </w:pPr>
            <w:r w:rsidRPr="00107720">
              <w:rPr>
                <w:b w:val="0"/>
              </w:rPr>
              <w:t>1.</w:t>
            </w:r>
            <w:r>
              <w:t xml:space="preserve"> </w:t>
            </w:r>
            <w:r w:rsidR="004C4FDB">
              <w:t xml:space="preserve">Erhverv </w:t>
            </w:r>
          </w:p>
        </w:tc>
      </w:tr>
      <w:tr w:rsidR="004C4FDB" w14:paraId="0D705A08" w14:textId="77777777" w:rsidTr="00E54A4F">
        <w:tc>
          <w:tcPr>
            <w:tcW w:w="10060" w:type="dxa"/>
          </w:tcPr>
          <w:p w14:paraId="704E7877" w14:textId="6E6747AF" w:rsidR="004C4FDB" w:rsidRDefault="00107720" w:rsidP="00DE2A4F">
            <w:r w:rsidRPr="00107720">
              <w:t>Anfør, hvilken kunstretning eller håndværkerfag du eller din kommende ægtefælle arbejder med/er under uddannelse som:</w:t>
            </w:r>
          </w:p>
        </w:tc>
      </w:tr>
      <w:tr w:rsidR="004306E5" w14:paraId="688B4C79" w14:textId="77777777" w:rsidTr="00E54A4F">
        <w:tc>
          <w:tcPr>
            <w:tcW w:w="10060" w:type="dxa"/>
          </w:tcPr>
          <w:p w14:paraId="6C0E6E60" w14:textId="77777777" w:rsidR="004306E5" w:rsidRDefault="004306E5" w:rsidP="00DE2A4F"/>
          <w:p w14:paraId="7D0FF733" w14:textId="42EBD31A" w:rsidR="00E54A4F" w:rsidRDefault="00E54A4F" w:rsidP="00DE2A4F"/>
        </w:tc>
      </w:tr>
    </w:tbl>
    <w:p w14:paraId="300E9A71" w14:textId="0FBD1401" w:rsidR="004C4FDB" w:rsidRDefault="004C4FDB" w:rsidP="00DE2A4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0"/>
        <w:gridCol w:w="5290"/>
      </w:tblGrid>
      <w:tr w:rsidR="004306E5" w14:paraId="0F73D15C" w14:textId="47253885" w:rsidTr="00E54A4F">
        <w:tc>
          <w:tcPr>
            <w:tcW w:w="10060" w:type="dxa"/>
            <w:gridSpan w:val="2"/>
          </w:tcPr>
          <w:p w14:paraId="79F628FE" w14:textId="7A257C9C" w:rsidR="004306E5" w:rsidRDefault="00107720" w:rsidP="004306E5">
            <w:pPr>
              <w:pStyle w:val="Overskrift2"/>
            </w:pPr>
            <w:r>
              <w:t xml:space="preserve">2. </w:t>
            </w:r>
            <w:r w:rsidR="004306E5">
              <w:t>Præstebarn</w:t>
            </w:r>
          </w:p>
        </w:tc>
      </w:tr>
      <w:tr w:rsidR="004306E5" w14:paraId="4943019A" w14:textId="566E5AE3" w:rsidTr="00E54A4F">
        <w:tc>
          <w:tcPr>
            <w:tcW w:w="4770" w:type="dxa"/>
          </w:tcPr>
          <w:p w14:paraId="755B43C0" w14:textId="55D334FA" w:rsidR="004306E5" w:rsidRDefault="004306E5" w:rsidP="00DE2A4F">
            <w:r>
              <w:t>Anfør hvilken kirke/sogn din forælder er præst i</w:t>
            </w:r>
          </w:p>
        </w:tc>
        <w:tc>
          <w:tcPr>
            <w:tcW w:w="5290" w:type="dxa"/>
          </w:tcPr>
          <w:p w14:paraId="62A18E94" w14:textId="77777777" w:rsidR="004306E5" w:rsidRDefault="004306E5" w:rsidP="004306E5"/>
        </w:tc>
      </w:tr>
    </w:tbl>
    <w:p w14:paraId="63B536DD" w14:textId="2DB3DF89" w:rsidR="004306E5" w:rsidRDefault="004306E5" w:rsidP="00DE2A4F"/>
    <w:p w14:paraId="689355EC" w14:textId="77777777" w:rsidR="004306E5" w:rsidRDefault="004306E5" w:rsidP="00DE2A4F"/>
    <w:p w14:paraId="538B592C" w14:textId="7150A4C9" w:rsidR="004C4FDB" w:rsidRDefault="004C4FDB" w:rsidP="00DE2A4F">
      <w:r>
        <w:t>Ved min underskrift bekræfter jeg samtidig at være indforstået med, at Kultur- og Fritidsforvaltningen i Københavns Kommune kontrollerer oplysninger vedrørende bopæl, familieforhold og statsborgerskab.</w:t>
      </w:r>
    </w:p>
    <w:p w14:paraId="3DCEAAFB" w14:textId="77777777" w:rsidR="004306E5" w:rsidRDefault="004306E5" w:rsidP="00DE2A4F"/>
    <w:p w14:paraId="755A6312" w14:textId="38AA171E" w:rsidR="004C4FDB" w:rsidRDefault="004C4FDB" w:rsidP="00DE2A4F">
      <w:r>
        <w:tab/>
      </w:r>
      <w:r w:rsidR="00AE2CC9">
        <w:tab/>
      </w:r>
      <w:r w:rsidR="00AE2CC9">
        <w:tab/>
      </w:r>
      <w:r w:rsidR="00AE2CC9">
        <w:tab/>
      </w:r>
      <w:r>
        <w:t>, den                            /                       - 20</w:t>
      </w:r>
      <w:r w:rsidR="00FD4D56">
        <w:t>25</w:t>
      </w:r>
    </w:p>
    <w:p w14:paraId="11D26D89" w14:textId="50C0D8AB" w:rsidR="00E54A4F" w:rsidRDefault="00E54A4F" w:rsidP="00DE2A4F"/>
    <w:p w14:paraId="1144EA6F" w14:textId="77777777" w:rsidR="00E54A4F" w:rsidRDefault="00E54A4F" w:rsidP="00DE2A4F"/>
    <w:p w14:paraId="0A6A32C0" w14:textId="650E98D6" w:rsidR="004C4FDB" w:rsidRDefault="004C4FDB" w:rsidP="004C4FDB">
      <w:pPr>
        <w:pBdr>
          <w:top w:val="single" w:sz="4" w:space="1" w:color="auto"/>
        </w:pBdr>
      </w:pPr>
      <w:r>
        <w:t>Ansøgers og ansøgers kommende ægtefælles underskrift (oplysninger afgives på tro og live)</w:t>
      </w:r>
    </w:p>
    <w:p w14:paraId="7C0A26F3" w14:textId="2C8536FC" w:rsidR="004C4FDB" w:rsidRDefault="004C4FDB" w:rsidP="004C4FDB">
      <w:pPr>
        <w:pBdr>
          <w:top w:val="single" w:sz="4" w:space="1" w:color="auto"/>
        </w:pBdr>
      </w:pPr>
    </w:p>
    <w:p w14:paraId="5C239F5B" w14:textId="30C5576C" w:rsidR="004C4FDB" w:rsidRPr="00AE2CC9" w:rsidRDefault="00AE2CC9" w:rsidP="00AE2CC9">
      <w:pPr>
        <w:pStyle w:val="Overskrift2"/>
      </w:pPr>
      <w:r w:rsidRPr="00AE2CC9">
        <w:t>Følgende skal vedlægges ansøgningen:</w:t>
      </w:r>
    </w:p>
    <w:p w14:paraId="2FCA378A" w14:textId="5570D0F9" w:rsidR="004306E5" w:rsidRDefault="00AE2CC9" w:rsidP="006C3C3D">
      <w:pPr>
        <w:pStyle w:val="Listeafsnit"/>
        <w:numPr>
          <w:ilvl w:val="0"/>
          <w:numId w:val="3"/>
        </w:numPr>
      </w:pPr>
      <w:r>
        <w:t>Dokumentation for erhverv (kunstner eller håndværker)</w:t>
      </w:r>
      <w:r w:rsidR="009A328B">
        <w:t xml:space="preserve"> eller</w:t>
      </w:r>
      <w:r w:rsidR="0043354A">
        <w:t xml:space="preserve"> d</w:t>
      </w:r>
      <w:r w:rsidR="004306E5">
        <w:t xml:space="preserve">okumentation for din forældres hverv som præst </w:t>
      </w:r>
    </w:p>
    <w:p w14:paraId="41C8ADE5" w14:textId="4A9A35FF" w:rsidR="00AE2CC9" w:rsidRDefault="0043354A" w:rsidP="00AE2CC9">
      <w:pPr>
        <w:pStyle w:val="Listeafsnit"/>
        <w:numPr>
          <w:ilvl w:val="0"/>
          <w:numId w:val="3"/>
        </w:numPr>
      </w:pPr>
      <w:r>
        <w:t>Å</w:t>
      </w:r>
      <w:r w:rsidR="00AE2CC9">
        <w:t xml:space="preserve">rsopgørelse </w:t>
      </w:r>
      <w:r>
        <w:t xml:space="preserve">for 2023 </w:t>
      </w:r>
      <w:r w:rsidR="00AE2CC9">
        <w:t>fra Skattestyrelsen (alle sider) både for ansøger og ansøgers kommende ægtefælle</w:t>
      </w:r>
    </w:p>
    <w:sectPr w:rsidR="00AE2CC9" w:rsidSect="004306E5">
      <w:headerReference w:type="default" r:id="rId9"/>
      <w:pgSz w:w="11906" w:h="16838"/>
      <w:pgMar w:top="720" w:right="720" w:bottom="720" w:left="720" w:header="680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7BA1" w14:textId="77777777" w:rsidR="004B45C7" w:rsidRPr="00DE2A4F" w:rsidRDefault="004B45C7" w:rsidP="004B45C7">
      <w:pPr>
        <w:spacing w:line="240" w:lineRule="auto"/>
      </w:pPr>
      <w:r w:rsidRPr="00DE2A4F">
        <w:separator/>
      </w:r>
    </w:p>
  </w:endnote>
  <w:endnote w:type="continuationSeparator" w:id="0">
    <w:p w14:paraId="64A96D77" w14:textId="77777777" w:rsidR="004B45C7" w:rsidRPr="00DE2A4F" w:rsidRDefault="004B45C7" w:rsidP="004B45C7">
      <w:pPr>
        <w:spacing w:line="240" w:lineRule="auto"/>
      </w:pPr>
      <w:r w:rsidRPr="00DE2A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976FD" w14:textId="77777777" w:rsidR="004B45C7" w:rsidRPr="00DE2A4F" w:rsidRDefault="004B45C7" w:rsidP="004B45C7">
      <w:pPr>
        <w:spacing w:line="240" w:lineRule="auto"/>
      </w:pPr>
      <w:r w:rsidRPr="00DE2A4F">
        <w:separator/>
      </w:r>
    </w:p>
  </w:footnote>
  <w:footnote w:type="continuationSeparator" w:id="0">
    <w:p w14:paraId="3AA19104" w14:textId="77777777" w:rsidR="004B45C7" w:rsidRPr="00DE2A4F" w:rsidRDefault="004B45C7" w:rsidP="004B45C7">
      <w:pPr>
        <w:spacing w:line="240" w:lineRule="auto"/>
      </w:pPr>
      <w:r w:rsidRPr="00DE2A4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F6C4" w14:textId="1960BB7D" w:rsidR="00CF52EC" w:rsidRPr="00DE2A4F" w:rsidRDefault="00CF52EC" w:rsidP="00CF52EC">
    <w:pPr>
      <w:pStyle w:val="Afsenderinfo"/>
      <w:tabs>
        <w:tab w:val="right" w:pos="9617"/>
      </w:tabs>
      <w:ind w:right="-1708"/>
    </w:pPr>
  </w:p>
  <w:p w14:paraId="37B7E1EF" w14:textId="01EDC764" w:rsidR="00CF52EC" w:rsidRPr="00DE2A4F" w:rsidRDefault="00DE2A4F" w:rsidP="00DE2A4F">
    <w:pPr>
      <w:pStyle w:val="PageHeaderText"/>
    </w:pPr>
    <w:r w:rsidRPr="00DE2A4F">
      <w:t>Fagudvalg og Legater</w:t>
    </w:r>
    <w:r w:rsidR="00CF52EC" w:rsidRPr="00DE2A4F">
      <w:tab/>
    </w:r>
    <w:r w:rsidR="00CF52EC" w:rsidRPr="00DE2A4F">
      <w:fldChar w:fldCharType="begin"/>
    </w:r>
    <w:r w:rsidR="00CF52EC" w:rsidRPr="00DE2A4F">
      <w:instrText xml:space="preserve"> PAGE   \* MERGEFORMAT </w:instrText>
    </w:r>
    <w:r w:rsidR="00CF52EC" w:rsidRPr="00DE2A4F">
      <w:fldChar w:fldCharType="separate"/>
    </w:r>
    <w:r w:rsidR="004B7251" w:rsidRPr="00DE2A4F">
      <w:rPr>
        <w:noProof/>
      </w:rPr>
      <w:t>2</w:t>
    </w:r>
    <w:r w:rsidR="00CF52EC" w:rsidRPr="00DE2A4F">
      <w:fldChar w:fldCharType="end"/>
    </w:r>
    <w:r w:rsidR="00CF52EC" w:rsidRPr="00DE2A4F">
      <w:t>/</w:t>
    </w:r>
    <w:fldSimple w:instr=" NUMPAGES   \* MERGEFORMAT ">
      <w:r w:rsidR="004B7251" w:rsidRPr="00DE2A4F">
        <w:rPr>
          <w:noProof/>
        </w:rPr>
        <w:t>2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706A60" w:rsidRPr="00DE2A4F" w14:paraId="12E34993" w14:textId="06C81BD0" w:rsidTr="0012191E">
      <w:trPr>
        <w:trHeight w:val="794"/>
        <w:tblHeader/>
      </w:trPr>
      <w:tc>
        <w:tcPr>
          <w:tcW w:w="6684" w:type="dxa"/>
        </w:tcPr>
        <w:p w14:paraId="45DFA340" w14:textId="77777777" w:rsidR="00706A60" w:rsidRPr="00DE2A4F" w:rsidRDefault="00706A60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721A4EAE" w14:textId="77777777" w:rsidR="00CF52EC" w:rsidRPr="00DE2A4F" w:rsidRDefault="00CF52EC" w:rsidP="00CF52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9F5"/>
    <w:multiLevelType w:val="hybridMultilevel"/>
    <w:tmpl w:val="D90A05C8"/>
    <w:lvl w:ilvl="0" w:tplc="A5CE5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08E3"/>
    <w:multiLevelType w:val="multilevel"/>
    <w:tmpl w:val="2F7C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7212A"/>
    <w:multiLevelType w:val="hybridMultilevel"/>
    <w:tmpl w:val="DEC83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52E37"/>
    <w:multiLevelType w:val="hybridMultilevel"/>
    <w:tmpl w:val="58646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411C8"/>
    <w:multiLevelType w:val="hybridMultilevel"/>
    <w:tmpl w:val="ADE0F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11676">
    <w:abstractNumId w:val="1"/>
  </w:num>
  <w:num w:numId="2" w16cid:durableId="351732074">
    <w:abstractNumId w:val="4"/>
  </w:num>
  <w:num w:numId="3" w16cid:durableId="1884563696">
    <w:abstractNumId w:val="2"/>
  </w:num>
  <w:num w:numId="4" w16cid:durableId="907836637">
    <w:abstractNumId w:val="3"/>
  </w:num>
  <w:num w:numId="5" w16cid:durableId="27926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_Pressemeddelelse_eDoc.dotm"/>
    <w:docVar w:name="CreatedWithDtVersion" w:val="2.9.008"/>
    <w:docVar w:name="DocumentCreated" w:val="DocumentCreated"/>
    <w:docVar w:name="DocumentCreatedOK" w:val="DocumentCreatedOK"/>
    <w:docVar w:name="DocumentInitialized" w:val="OK"/>
    <w:docVar w:name="DTInsertedLogoName" w:val="Canvas 4"/>
    <w:docVar w:name="dtLanguage" w:val="da-DK"/>
    <w:docVar w:name="Encrypted_DialogFieldValue_caseno" w:val="YpuP+z3wlwIMdjXaIhAPBa3fMiepY4CL8IsqXAtnFcz7ZVR24cSjEZyi5t02H0V6"/>
    <w:docVar w:name="Encrypted_DialogFieldValue_docheader" w:val="YpuP+z3wlwIMdjXaIhAPBXbcW1iuDYMPQ5R8TU3Q0aABYQUg5VG7BhQJCYYz82bl5IwlHLmlwKEKyfjtb0XSKZrFybe4ZU8epwT/P0vs42eAz4sU5nJqJdCrl5ZUQLGLrw8kXE0qJRs4HRLO43mRCmoJiVouOQ5u5xLvb7USsEhz7UoK6WRSeluoERmcSiQk"/>
    <w:docVar w:name="Encrypted_DialogFieldValue_documentdate" w:val="eDGn4iKACC1RVNAjy8QXnkIJTKFjXfIwlK71I5ga5VU="/>
    <w:docVar w:name="Encrypted_DialogFieldValue_documentno" w:val="YpuP+z3wlwIMdjXaIhAPBfZXM0CSbOWzLXHC9dyt3q0wN59Z+ITU7Ha1h+bw9IdN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QQp5+IvWn9bUJ7NOqcokKg=="/>
    <w:docVar w:name="Encrypted_DialogFieldValue_sendercenter" w:val="OXasoIrlXOso3LjYPp/QEjfgvr1cGs0f4TS1n6BvuEnFiDRfWy8axWXyJn2pIUSR"/>
    <w:docVar w:name="Encrypted_DialogFieldValue_sendercity" w:val="SyZzQEOp2yPSNdRrFUqt+g=="/>
    <w:docVar w:name="Encrypted_DialogFieldValue_senderean" w:val="Uu3nkM1kx32IO8VQ8i+lNA=="/>
    <w:docVar w:name="Encrypted_DialogFieldValue_senderemaildir" w:val="xKtYgzrKf2wirG4pZa5Skg=="/>
    <w:docVar w:name="Encrypted_DialogFieldValue_sendermanagement" w:val="WmNnyqNdO1rpDTShh4OoaULMXVne5f7VFEJXb2bvR50="/>
    <w:docVar w:name="Encrypted_DialogFieldValue_sendermobile" w:val="hA1soF9tr7oNq7+0ILEioA=="/>
    <w:docVar w:name="Encrypted_DialogFieldValue_sendername" w:val="uxLs+fbG1l3X3NyAzdK0jU9zM3eIjgsrW1MWwhtXwSU="/>
    <w:docVar w:name="Encrypted_DialogFieldValue_senderposition" w:val="fKn/isYqIz/WZF2ByoVMEQ=="/>
    <w:docVar w:name="Encrypted_DialogFieldValue_senderpostalcode" w:val="OjXjo/GawbPdxwAlDREy4g=="/>
    <w:docVar w:name="Encrypted_DialogFieldValue_senderunit" w:val="zuMyA/vZzz4quE+muOZHSNacJUJWUW2B044gxJSDfMc="/>
    <w:docVar w:name="Encrypted_DocCaseNo" w:val="Ws9rPRru4m+O/Fw9Q+CS+Q=="/>
    <w:docVar w:name="Encrypted_DocHeader" w:val="Un5pMcwINRANTsIkTs1nql4NYfracXGqV6RGmwlPw7QNPBdncVe4lShXKKGZQhA02FIwKEgdR0pCqv6npSBSp7yPIafgXDDpDSGiiFgpQwtAhY7AH6Z/P04wmZ9unSjXGUiaJ7N5PzabGC57bImSRdF47IGey7itRo74PuvfNzo=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DocumentChangeThisVar" w:val="Go1BF8BBsJqqGsR1izlsvQ=="/>
    <w:docVar w:name="Encrypted_eDocDataCadastralNo" w:val="vj4euW7RqX8/r1NqB3lkkoNG5ErvsUzdVInpXmSFqUGp6yckNvuLmHKFu1+SQblRro4zj5DN/0OLiunA+Hdsvez8U8f4VdU4CqDVY8mSWXEBI5BtMqAsnugUcNfEHQZI1OkMzOftmSRunG9cWwUdMtobhH8tdnY56rSbpOvp7CHfP6LZSJeY1onkHn4nJZlIWjkKrMoqcfqtVvXFym1wviVHJRm1F/QBoKHmmNOIEA+ToU6JeYcs5NRpUvd/Rv2Ms3p9f7ZrZjSsEYmaPpGEQAFYFYdB1iQRJgzKZRtiBurw5/UKessjfzP9kgj0J1u24hqFAsaBsM0gmgwEJaxldrI4SvAzJMgJHCdhOJsQPJ3ytwhhyxIonJNciKDvQkaB"/>
    <w:docVar w:name="Encrypted_eDocDataDocCaseNo" w:val="vj4euW7RqX8/r1NqB3lkkoNG5ErvsUzdVInpXmSFqUHTFpGd2cqLshKU4JnMVCe5mbmuWOOLUXDQQL53QQALA4JBv7nngXbP7bWGOPVJNEDz6XydlQ+g/VV0bGxT/Jrc+cgjk25iwbAs5+agWrmjuSgvnnOe7hD7DxMmifV90L4QrhnKGjiKqFIxN4Ws7Gv9YwBjR5M/VLX4mP9ZEk+Eq0vuBxzmFOceTMLy20cv+FTwX1MC27su+/ukhL/pJuc56DkjFUlO+ktfmNNs7/cKkAK/HmzgFxBzrzw8VtOhqVvrjfePD+sgdZiLlMvWL9Nsu+ihjqog3aiVsVr8jRLpbcY7tl+5LZwBKc/5ENkHERQ="/>
    <w:docVar w:name="Encrypted_eDocDataDocHeader" w:val="vj4euW7RqX8/r1NqB3lkkoNG5ErvsUzdVInpXmSFqUGxV0sMGEH6PNoCqEE1M4jrrQTq3TVXu6YAXRkKW21RP9YUofvqkeiYLfaVJWm7bTQf3kSir8IEz9oaR4qyKDEfNMeoM9Iqcv2nd8rmcrLJXIRFF/AQ7k9RXnvaDmg8PqP4vdPkCgly3NHD85ZJzpek3gOxCiBp9TtYlMAmMAHwbvXKTud36JE3x3S6iC/oQagPu9ZWzxP0KCwqVzuhVRYW1CYWRIvCJkCmPj4oba+TFCh7kqBEkeyqNEFzwzEyQFcpRlvba8RxuDXOOSxx2LRloD3+n/7UjOScLWZZYLflALBFlPh4RKTE1UTGzLf4y3c4BCoNrd54EaS7Z+thCsJF7CIMHujI5Q97aUdp0vwQR5kF6by0NMnS/SiUAn+ApSkNm95v94Q+u40Nk/kftxW9hfAcS5Jnomd7jjuo/heQLx/N9aQ/5XlOO22CQ+wmcu0="/>
    <w:docVar w:name="Encrypted_eDocDataDocNo" w:val="vj4euW7RqX8/r1NqB3lkkoNG5ErvsUzdVInpXmSFqUFORk/kiXaKS9dWBe9SxIWfHLGb3JBnl9/eNOg4yuq7mrr1FZQA2WszdZ/aGEa/O0BKKhNPFI44zAN4swrElnPgwz9YTgSOoOqxm0rrrENzPJA/mnO8O67yt4GcOE7ka8kDBG2g9hVxI6S6U6vLA3ka1AT4qzi+uKhmDYWFfWExtDE3y4Rkhp76MnI6LGrhL86tdOxU8x+YupXP+Adzo6JT+OZQvX7xuIeSu9fH8qxw63M28GmFwEoOLp6waonbo9bk43zN24qjsv9s7LRME8xGNY1PnRFEw5PrBSuVwuPeg18zfAZd5zk/66xPJs1nCbs="/>
    <w:docVar w:name="Encrypted_eDocDataDocumentCaseWorker" w:val="vj4euW7RqX8/r1NqB3lkkoNG5ErvsUzdVInpXmSFqUEI2fPPHPEtOP5w4gVnijldjlhaYDZ71XXmKsBMcyfriAHvTkX3NjredLL+zSViim1qpgatg+bdDDS1o3ZoJDKAAY6RWWNFqSau0PpyMpNj9bTOiR63GoK29SwC97plsK4NzkhjGufhP3FDUheJrcxjkMLhgfjix3DT/DFFPxGWZ1Dbhw1OaRFV4NUj/Eoseoy5H8q5/cctNStQNqfSsAXYl5SE/nCPnaDcL37CQ28yVggkLYKk35DhlKADbJ6IIVXtjKadZgAPHOE3yb0em1k6MPyHDVDNUO6R+6SK+NIpI4uNPghcYkSM2RTaltzqtb8="/>
    <w:docVar w:name="Encrypted_eDocDataDokumentetsModerprojektNavn" w:val="vj4euW7RqX8/r1NqB3lkkoNG5ErvsUzdVInpXmSFqUGp6yckNvuLmHKFu1+SQblRro4zj5DN/0OLiunA+Hdsvez8U8f4VdU4CqDVY8mSWXF9WB1/Xzj5G1e2KY1EXC9PJTUJIn178FwEbnrciz/NlF1XwLzpJTtmwRIgwQNnEkCBfpPv3VeOvT0O12SzMiv3AoEKBdgmRNZfBoyrQz0M2OcPGBPiCRRbtcKmDZo2nPZL2j/55Imz3NMuZSn/KJFb0Q8SI2gRTkCAzbCMAlVyrwQS6LDdPWUq4NP+fBaZgbdXAJWCofyhuo5eZ7FSrqWZLymg+FmDPXahdkU3C+bKSUrMp6+kSn3KbdvPL29ByvI="/>
    <w:docVar w:name="Encrypted_eDocDataDokumentetsModerProjektNr" w:val="vj4euW7RqX8/r1NqB3lkkoNG5ErvsUzdVInpXmSFqUGp6yckNvuLmHKFu1+SQblRro4zj5DN/0OLiunA+Hdsvez8U8f4VdU4CqDVY8mSWXF9WB1/Xzj5G1e2KY1EXC9Py6+FgR3On9T1RYi+ZZWEzAEEGleVigU4gyCA+pAVCjFq6jMt+aoDevJYt0MkkqfbGIqKksxgWiG3ULrQNgBpmsUb8h4ABIHe0u97Vk2rijwhgWXOL40l6Yfp2yQ+fojXY3ZrFF5nMZ+JT/kZzyQKZVtCjxBlYrpHiVRZ3RRXQIAmZwrNhDxIXU5wv3upsMKFdyaZanrYQIjg0Lm+FQR0MLs3zB6uZoEutd230nuPoV4="/>
    <w:docVar w:name="Encrypted_eDocDataDokumentetsProjektSagsbehandler" w:val="vj4euW7RqX8/r1NqB3lkkoNG5ErvsUzdVInpXmSFqUGp6yckNvuLmHKFu1+SQblRro4zj5DN/0OLiunA+Hdsvez8U8f4VdU4CqDVY8mSWXG5BPS4t5j6qkzCCd8ojR5ANhsp4aO++PLssUfBkQudSSuQo97PsH/BlByggMAZbCQH8TWqyG7J5N/uIQ/vWe0juK70bbUrWezuukqLoavRYD23rMBfn0GwlGyjQNwtfJBpEm6a/oemeZyvW/mM3chLb9AVUHzFW4bg7A3JqIHrxKxyCj2p3MO4bSikcLZPGunGPzSNA3gJOCtxiiRNoM5ZGWMHOo7Bmh2uLDG9Gz43OYoCgM1vR9PpDjWRyTMgKNU="/>
    <w:docVar w:name="Encrypted_eDocDataDokumentetsProjektTitel" w:val="vj4euW7RqX8/r1NqB3lkkoNG5ErvsUzdVInpXmSFqUGp6yckNvuLmHKFu1+SQblRro4zj5DN/0OLiunA+Hdsvez8U8f4VdU4CqDVY8mSWXGfCkd+yppC1h5aIeIpE4lWA2DFmE9x4Pml620fYfsbnUFuOHVmPz11o4bLb0p3ROpiM6oJdT9yLsclf5yY6FmhGzmm4/XruT7ktg1qhh00LH3xBPNrQN3DLg552S1/9LBZQf76Tgs7jN/h2ibf9o0pwi9KYpLvEhFnQKOCp7jh9V5N3aVb7EIAVo+Av/daHqWXIPhZ1w2eViZtM1jIvmy3nw9oPeHUguxOQU+fapkpEPKNZcxNPGvdMfCmmnlopN8="/>
    <w:docVar w:name="Encrypted_eDocDataProjectNo" w:val="vj4euW7RqX8/r1NqB3lkkoNG5ErvsUzdVInpXmSFqUGp6yckNvuLmHKFu1+SQblRro4zj5DN/0OLiunA+Hdsvez8U8f4VdU4CqDVY8mSWXFFVTovPiJEHqF5sMF2KoQLQFrjVY5WeWiSF0HfxkWjpjhfFBclZUXIg1Lem3Ind9iuvxz/4wISbnh7qq/Ao/OpatWIV1QBu1Ee8JZq7nMCWFD5nyxWUx7cm+4FVBcoq6nJ2P2sPFsjZHeufm11avvJSGTcABrnigZUTgK3ro0BGnBV3OheKpqtXMGoWXshjJ4RYx80WcI9ozb8njLSgwLzFmqFV4sMl4CgwXMnCpHUuA=="/>
    <w:docVar w:name="Encrypted_eDocDataPropertyNo" w:val="vj4euW7RqX8/r1NqB3lkkoNG5ErvsUzdVInpXmSFqUGp6yckNvuLmHKFu1+SQblRro4zj5DN/0OLiunA+Hdsvez8U8f4VdU4CqDVY8mSWXEBI5BtMqAsnugUcNfEHQZIyaCm7btfxtgJIF1NbDAud3hgP2TEFNRUQgSg0T7TMMIfi/rgBrqqOr3HxGm9kz45hsL3ySfi8vuJRB1vqOI+FZA7TKAsy8WefwLadR3fNvGBSar524oHAfz5wKCAXFey6jaUX2FRIrW/RPMKAyPEhAZPg6cVDVWk1AnrZcFqDlcpw7KARRi0YtlNoQi0s+rvgMTbRI1gDbAOOwJQ3zMp5iyOQ6YYEh8DudRtZm80yLETegHW93GRoKMjh32Co4MBkwPdb+sRQ4l9fC80UyP02g=="/>
    <w:docVar w:name="Encrypted_eDocDataReceiverAddress" w:val="vj4euW7RqX8/r1NqB3lkkoNG5ErvsUzdVInpXmSFqUHq6av5ctLWTwqaR2Nl8f9sbj8Xm3uDHt8uneF6PIuLgLBLT5SExjA3ET9JQIRrEDd75x8lANeQ0OHEJlwVam7Ay/GKxYweru+vD6lI2nesgvXF8wQnr5S70LDIClII1/un4mnt4zwCpqSjTmiYWEyfS23hXhPze8qdnsf2UePxcOF3to3RuuujmoZ5HwRBiQABiir6swNJSJrIljNCWycBV00xBEMzl35K41pzD+5aL36jmG/0br8/xXiqQbAjCQlvcP+wYOEtA8W+RjCB8r3XHGHRzw68XtOj9QZXKDbTfu9NI8CF6gjTTJIHHevoQt0="/>
    <w:docVar w:name="Encrypted_eDocDataReceiverCity" w:val="vj4euW7RqX8/r1NqB3lkkoNG5ErvsUzdVInpXmSFqUGp6yckNvuLmHKFu1+SQblRro4zj5DN/0OLiunA+Hdsvez8U8f4VdU4CqDVY8mSWXGYntwY87aWk/x3Y8pet5XnYMdShOmx/jN9mqZNOp49lbfg97tS2h1tDt9EZfZGs0KcZvWOdwiWSyzUAC3Vp/qKkWrmHK1MYCdT2PeSMVrdSiD0d8gWMZV2giwt0d3FZYeCiDNsUGga5dTihfgnYuGwE9YKmHWvpGT//nJXwPAhNS2Zj+uHFhaXwCTd1ZeYWDvaFUrWJ1ZoixT4d+VzuGx8Y8uyhu7DGPiYa2GO7sMPO70LlSzhfrOx0KIsJmdaV8c="/>
    <w:docVar w:name="Encrypted_eDocDataReceiverName" w:val="vj4euW7RqX8/r1NqB3lkkoNG5ErvsUzdVInpXmSFqUGp6yckNvuLmHKFu1+SQblRro4zj5DN/0OLiunA+Hdsvez8U8f4VdU4CqDVY8mSWXGYntwY87aWk/x3Y8pet5XnPM1npUqTqgJ0/BOzeoAwrHHA/zgD+IpPUjakEZtKXmz4elJPBnW6GTeqo40BGForkgkyZIWLFGOWGML3206R8YNzAAewSb7ormTa9LJNxBdPjsueyBmr0oZZ63J5I0xNglA0QVQpS4HcBpZFUvwYfuRg9MEh+DBDmirsHEpwhPgkHzuBMZMJt5VcUWw5T5p+IhCurju4i5IRk0s+Nq7tqh19r+ohOk1fLCaCyZjs5fI="/>
    <w:docVar w:name="Encrypted_eDocDataReceiverPostCode" w:val="vj4euW7RqX8/r1NqB3lkkoNG5ErvsUzdVInpXmSFqUGp6yckNvuLmHKFu1+SQblRro4zj5DN/0OLiunA+Hdsvez8U8f4VdU4CqDVY8mSWXGYntwY87aWk/x3Y8pet5XnhykGwmoptlM8LpfUWQTrA1zYjESP2n3bIgi7nlp9wz39T5e4FEM8il4V+SIgbRMi0qIarc9zxFVsz6cfa3xoWdl0c6K7GcSwtQrguIKI7qMA291AHgS9npIjGsHs6CuVZk+B14IVZ8OJWNwdcJ2a2kfAY8j+iN9cFDxQY0eGxS38M0m9YWt8dLywQcCsxA2x3d3BUlm7j6VBErRFbXTECh54e2mXxjCTB5s6ZlsI60w="/>
    <w:docVar w:name="Encrypted_eDocDataReceiverReference" w:val="vj4euW7RqX8/r1NqB3lkkoNG5ErvsUzdVInpXmSFqUGp6yckNvuLmHKFu1+SQblRro4zj5DN/0OLiunA+Hdsvez8U8f4VdU4CqDVY8mSWXGYntwY87aWk/x3Y8pet5Xnz5s8TdHBF3Hy4viS10canTRBGjC0Ag03intpQ5p3GR8tqi+2Z3I2UQwAM4P5lr9nqLUpWH4l5h/21ChpGPFZlnLyisgGIbsqdJUPNoGmg4i/DDycJLDCTfk4nTHtYVwAXzRRY+tVWMCdXN+xhfGHtZ/rjWR/gU6BjBRQlAP3wod5I/qeF/RoMS30GIq4ehrhc8pISRh1mK38iJby0VyPOh+PDKOZv6NCC1h5IZleetxZkOlKra1aNGc78YYC/e8y"/>
    <w:docVar w:name="Encrypted_eDocDataSagensKontaktAdresse" w:val="vj4euW7RqX8/r1NqB3lkkoNG5ErvsUzdVInpXmSFqUGp6yckNvuLmHKFu1+SQblRro4zj5DN/0OLiunA+Hdsvez8U8f4VdU4CqDVY8mSWXFACxjUXq9IJPJvxlo0nHtLnWzmVeRxOnqE4tGa+6l3MYKgy7JtbQ4svNFrMCHBiUShAr3/eqIXiKSGWO7LGVGSwMGSRiBFYDaoMau7lUYePzLm96V5hKd18ApZD3jAKxkHYSviXS5stub4skXDLFhexyEWTuhAGAZ3ZX6i55m7PtW4tJN30TTwMJVSxhod92oSryxzCPktoJXjAlCkO5o+jr+RAGn2QFf3OaM1IM+RN3rjG/+6CnmeZPWZDXzxYPQU6RIKeR1GLoGuRRdnRRHr"/>
    <w:docVar w:name="Encrypted_eDocDataSagensKontaktBy" w:val="vj4euW7RqX8/r1NqB3lkkoNG5ErvsUzdVInpXmSFqUGp6yckNvuLmHKFu1+SQblRro4zj5DN/0OLiunA+Hdsvez8U8f4VdU4CqDVY8mSWXFACxjUXq9IJPJvxlo0nHtLjeLGFMWTPZIpu9SbLkRK7jmOufNcR1mRfeYkf7YcUShyu6PZiw9t2aDAcajp0eIP/0hBaesI9wp6k/zkGymD3W4+8RFLiP2g28pARlu594CSlm+5JWnfKaUK+Dz+SrV+QJlo0wAHSUnZ2zP95VAjSvHpFlV71KSjhfPctPTvfp5LW9lbll5jX9DbMHEaM1DsSsSPxGB9Ab1fVncJ6yxM8nED4LChwjd0rUAXq2dTz+L35OlpB3gnKwKT8JxyLWZ/"/>
    <w:docVar w:name="Encrypted_eDocDataSagensKontaktCPR" w:val="vj4euW7RqX8/r1NqB3lkkoNG5ErvsUzdVInpXmSFqUGp6yckNvuLmHKFu1+SQblRro4zj5DN/0OLiunA+Hdsvez8U8f4VdU4CqDVY8mSWXFACxjUXq9IJPJvxlo0nHtLt8Gx2dLwayfLQPodJ0JISRGKUmJik7xxdr71+B3M/Y0Oyf4RetQnAiC7JUfgKxupau9FAarrNh0SrtlGrS1YWibkrcow3n0KBvmNi3dUzalVdFZyeBz12Ism5WK4rF886o/lLhhXB/VM0g9sfgYo16OXVQ4S50cuu1NtAdgYqZCM4L7lRHKnD9C01KnJClYT/i9YPgT6tUVssJ2bx2AtbVFbffkCPzt7r25uASyRuECFe8ubVTiccnL+Z5A2Z4Ub"/>
    <w:docVar w:name="Encrypted_eDocDataSagensKontaktNavn" w:val="vj4euW7RqX8/r1NqB3lkkoNG5ErvsUzdVInpXmSFqUGp6yckNvuLmHKFu1+SQblRro4zj5DN/0OLiunA+Hdsvez8U8f4VdU4CqDVY8mSWXFACxjUXq9IJPJvxlo0nHtL1vqq6Xv1R+5Gx7qIFw8Qz7cxk/fIisLcWRYZafPbVBw9AQ23wVznfXB3eyUqvSgBsReX+/ujNp9/dWisq3z4a194JMVok71Ytc0cmtrysPZgMojZlxLI+SJacBzVE/ZqMHDcy0oJ5UWR/6DxXWV4Sqxz+8fErnrK/CNujdaIp4bGMNzIOcezMUKB6pFXMEtilXAcc1KVtWclPWbQiTl9LHmxxxqauRnTW2RfqHKcjVo="/>
    <w:docVar w:name="Encrypted_eDocDataSagensKontaktPostnr" w:val="vj4euW7RqX8/r1NqB3lkkoNG5ErvsUzdVInpXmSFqUGp6yckNvuLmHKFu1+SQblRro4zj5DN/0OLiunA+Hdsvez8U8f4VdU4CqDVY8mSWXFACxjUXq9IJPJvxlo0nHtLjeLGFMWTPZIpu9SbLkRK7qmNc7gu/26oqPeRLKpP8bDg3vbnukCXeIAMTvSThgJBKPqJfp02XjVDq0kLInbRS2Hjfp9qQeuy6c7TFfUNdfgc7/RDDWN54AyH4xkA9K67+LL9X3vP6MCZilwf3ot5/xw3nj/xeTvFNBmXIurauZxZE0cF/OImKwSgFKTHgR//Id2rjtRsi8qUvyEHsBFTZ7YzNwnEJH/kens7S7XUk5b4Zk1Nt15mKe1/E/2vDeNX"/>
    <w:docVar w:name="Encrypted_eDocDataSagensKontaktPostnrBy" w:val="vj4euW7RqX8/r1NqB3lkkoNG5ErvsUzdVInpXmSFqUGp6yckNvuLmHKFu1+SQblRro4zj5DN/0OLiunA+Hdsvez8U8f4VdU4CqDVY8mSWXFACxjUXq9IJPJvxlo0nHtLjeLGFMWTPZIpu9SbLkRK7qqLT+DeQa83i850I7HrxqSveo87T7MgFR9iQgnBGk9yjwyQCKHLDtfMXBqxVk9POMoUcuSDOjVEGFMXYKBeYO+vMpd6Ntoy3YCk+PVE/VmiwaoCyrYeTP8fhJAUQO979O7xNGnV3rxrlyBj6LTQ/MfIOLkq9VjeUiYqs9L7LuruhJGHiKY+eHYNs7o/mOaytnuqUVxSx9HciDT3yoJzg6c="/>
    <w:docVar w:name="Encrypted_eDocDataSagensModerprojektNavn" w:val="vj4euW7RqX8/r1NqB3lkkoNG5ErvsUzdVInpXmSFqUGp6yckNvuLmHKFu1+SQblRro4zj5DN/0OLiunA+Hdsvez8U8f4VdU4CqDVY8mSWXFvZVZtbBGAb/IKtLB8Jr4CDxWLzqTHRLiha6RufXadcuEWOJoOueWFYzsk8xMO8uTMdw4deGqesZbQSrgJBo3Jb+JnYzMELAtKrQgT8GuxtppT5xEOpXGcAefy8yg0BIHuL6OanCSSaT1g2fTuV31NU3fR36e8fZV1IDbBw+4d/XQLLWzSc7G7m/Y687cxjR/GdXBoaSb5/ZIVm7NWcqfHjuKdZlOQwJBnvaX1TmmQ0D2vgakEsiuu8TMjcDuDvLg="/>
    <w:docVar w:name="Encrypted_eDocDataSagensModerprojektNr" w:val="vj4euW7RqX8/r1NqB3lkkoNG5ErvsUzdVInpXmSFqUGp6yckNvuLmHKFu1+SQblRro4zj5DN/0OLiunA+Hdsvez8U8f4VdU4CqDVY8mSWXFvZVZtbBGAb/IKtLB8Jr4CdEw/8jBAFakNx3Elve6zk9talvzjRLJIcj4l2HWoqenZGWcfV1+MyBEVwS9a8BcdBAchI7dsz4vSdxh+ZCpIMMRcIg0jSKKa79kx3j0/7RQjlX2aObPewi7erjkoW9COsNqjm5mAYadNrqLAwVDeI/+ZFcDL899AKAdp/7+dkCHMpxCkphvUvvyZeCmiwRsGYt77BzqdAjocnbVMtfqODNLYh4ESWQ3PDeeEZKzwSQk="/>
    <w:docVar w:name="Encrypted_eDocDataSagensProjektnummer" w:val="vj4euW7RqX8/r1NqB3lkkoNG5ErvsUzdVInpXmSFqUHPOZumt0kgJwzeW7E3+BNQrAaY+S/4BFI4+uYBkcPr1wdGkKHmbyf3d897Ltgc7Ja5VkJOWBBVn5mnDmOpJ5BKGdnkN/ZQTabRCvngRU1OH8Z/yK70AUxnXHI1ddF1XDszz4OVxgJaGmJ0ksW0hFsQ/eSQCXkrFW8A3MvIgkJOVVQVSJPQ4OZxsg/hwCVA6rFPg9h6T2gy86QhKU9ZhV7eqGYP4MLpAfiBmJBBDITkhgiWpQTG6lJm+Ki4+W6cCITPCbaA3uMP8mbxOcRpqhJIn7nwN8QxDGnupVtt+RjoWxoFypEEzb8N0yzJjEJqmxg="/>
    <w:docVar w:name="Encrypted_eDocDataSagensProjektTitel" w:val="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"/>
    <w:docVar w:name="Encrypted_eDocDataSagenssagsbehandler" w:val="vj4euW7RqX8/r1NqB3lkkoNG5ErvsUzdVInpXmSFqUEI2fPPHPEtOP5w4gVnijldjlhaYDZ71XXmKsBMcyfriAHvTkX3NjredLL+zSViim1qpgatg+bdDDS1o3ZoJDKADcsef0j7Yy8Czj8EJxaZNKO5tdsbiZ6osegXKbR/arPRFLHsiUS0MwskUFDjDhvJ30Hcj7ffh74ztJ75HHP5u/LAPamdMUB3qqesAl6FMyaK6baHfQALjALr0PA06PLJeEaWQVfa/zGfg7csFX9xrGP+coNVGtEVCVyPjKcb8oKxUvTQEC0vpyJHe5m4H4+kIQE5nXWsII0MFf++yxB+pDFwzN68MBfanEazg6VKCHA="/>
    <w:docVar w:name="Encrypted_eDocDataSagensTitel" w:val="vj4euW7RqX8/r1NqB3lkkoNG5ErvsUzdVInpXmSFqUGnG6w5AIO0LL0t2xZB6jEq8ZON3Um/sNF+/emVKfAQuPB9ffd2kVYBEoX8yyTs571jRH4l429l11lDN6iRhZNwxkhH1OnPgYUYRU9d7ZvkECh5swAeMzsijB75khmFNIj6Xgb9/DL69/rIF6aaVOVrilTtcUv1sk2c4l2wm/N59fEpDND/UPKf96FH2yMdBXmTLcin5ooH8F4IMw7a5aRWCHjkooB7if1Nks7kiABWBMHH/KrXnovnSla1yNvoU05cNrDTCiIRI2xyFJTAgCIt9l6VYxs3+o6ucH/jQ3EtxpVYZjDFOyA24ztA7vcyRZN5NlD3c3OGkIlbagaRB/ugeszXyowr755YV0H4RBAxGGjHZE1zAuCCRn2/RJe60BfNJXgt5OHi7l3CMsmvEiauX5A6F1K1YI2KFZQNN7u6Ig=="/>
    <w:docVar w:name="Encrypted_eDocDataSagsopretter" w:val="vj4euW7RqX8/r1NqB3lkkoNG5ErvsUzdVInpXmSFqUE8cLoLX5iKVMZfyuOZOSpjb9aZTpf4jbheyVoOOq027teHOIV7N4S4nffyawuvYWt59krfIq8G59/nN4TJiTFT1Qm7JBTcMg2FIAKcpDx95eOcejODlYIqXt/Jc97sQ0qexWogMJiO+h3/J5iINfUpVvkYZfXraVVbuYHJ6AvcJaiYy1UEgg1PgCISypzsVamu3Ml9c5RiwdwfyzKq1vgpN4aLB0xKOhTcAuH2PHcC7LDBipE32T6hL7Yqb7ddrDuFniii+oWpzWdb7y9Ghbf/IkGZCd2XHf6qVokX6pwkx+K3bViJ3ZKn0p8Yqwe40SVmFhbgr2ObuegUIqIc/nH62lF/btKln4W7PtE3jcgwfg=="/>
    <w:docVar w:name="IntegrationType" w:val="EDoc"/>
  </w:docVars>
  <w:rsids>
    <w:rsidRoot w:val="000020CE"/>
    <w:rsid w:val="000020CE"/>
    <w:rsid w:val="0000236D"/>
    <w:rsid w:val="000048A7"/>
    <w:rsid w:val="000200F8"/>
    <w:rsid w:val="00023AFF"/>
    <w:rsid w:val="0004636A"/>
    <w:rsid w:val="00047D5F"/>
    <w:rsid w:val="000678D5"/>
    <w:rsid w:val="00077EA9"/>
    <w:rsid w:val="000A4C34"/>
    <w:rsid w:val="000A66C3"/>
    <w:rsid w:val="000B5581"/>
    <w:rsid w:val="000E12FF"/>
    <w:rsid w:val="000F21BE"/>
    <w:rsid w:val="000F6CC7"/>
    <w:rsid w:val="00107720"/>
    <w:rsid w:val="00113193"/>
    <w:rsid w:val="00120B32"/>
    <w:rsid w:val="001248DF"/>
    <w:rsid w:val="001369B8"/>
    <w:rsid w:val="001400BE"/>
    <w:rsid w:val="00156B59"/>
    <w:rsid w:val="00163799"/>
    <w:rsid w:val="00165F6C"/>
    <w:rsid w:val="00171410"/>
    <w:rsid w:val="0018216F"/>
    <w:rsid w:val="001C0E0E"/>
    <w:rsid w:val="001D0593"/>
    <w:rsid w:val="001E1BFD"/>
    <w:rsid w:val="001E602D"/>
    <w:rsid w:val="00224177"/>
    <w:rsid w:val="00241F26"/>
    <w:rsid w:val="00263237"/>
    <w:rsid w:val="00294608"/>
    <w:rsid w:val="0029601A"/>
    <w:rsid w:val="002A4EC8"/>
    <w:rsid w:val="002C778E"/>
    <w:rsid w:val="002F0C0F"/>
    <w:rsid w:val="00302786"/>
    <w:rsid w:val="00320D2D"/>
    <w:rsid w:val="00321C61"/>
    <w:rsid w:val="003368C1"/>
    <w:rsid w:val="0033749D"/>
    <w:rsid w:val="003379B1"/>
    <w:rsid w:val="00357E9F"/>
    <w:rsid w:val="003729EA"/>
    <w:rsid w:val="00375533"/>
    <w:rsid w:val="003775F8"/>
    <w:rsid w:val="00382774"/>
    <w:rsid w:val="00394324"/>
    <w:rsid w:val="003D4CA8"/>
    <w:rsid w:val="003E5EA3"/>
    <w:rsid w:val="003F25A0"/>
    <w:rsid w:val="004306E5"/>
    <w:rsid w:val="0043354A"/>
    <w:rsid w:val="004368FB"/>
    <w:rsid w:val="004810A7"/>
    <w:rsid w:val="004B45C7"/>
    <w:rsid w:val="004B7251"/>
    <w:rsid w:val="004C4FDB"/>
    <w:rsid w:val="004E33A7"/>
    <w:rsid w:val="004F0FBC"/>
    <w:rsid w:val="00515795"/>
    <w:rsid w:val="005441FD"/>
    <w:rsid w:val="00544A89"/>
    <w:rsid w:val="00560B52"/>
    <w:rsid w:val="00560CB8"/>
    <w:rsid w:val="005613D1"/>
    <w:rsid w:val="00562A1D"/>
    <w:rsid w:val="0057121E"/>
    <w:rsid w:val="00575F1A"/>
    <w:rsid w:val="00582820"/>
    <w:rsid w:val="00583239"/>
    <w:rsid w:val="005B01F8"/>
    <w:rsid w:val="005B18A9"/>
    <w:rsid w:val="005D680B"/>
    <w:rsid w:val="005E643E"/>
    <w:rsid w:val="005E6D83"/>
    <w:rsid w:val="00616E65"/>
    <w:rsid w:val="00617B06"/>
    <w:rsid w:val="0062276A"/>
    <w:rsid w:val="00630CFE"/>
    <w:rsid w:val="006315E8"/>
    <w:rsid w:val="00633EC6"/>
    <w:rsid w:val="0063495C"/>
    <w:rsid w:val="0063711B"/>
    <w:rsid w:val="0065095E"/>
    <w:rsid w:val="0065453D"/>
    <w:rsid w:val="006A7737"/>
    <w:rsid w:val="006C18A3"/>
    <w:rsid w:val="006C7278"/>
    <w:rsid w:val="006F0696"/>
    <w:rsid w:val="00703183"/>
    <w:rsid w:val="00706A60"/>
    <w:rsid w:val="007410E4"/>
    <w:rsid w:val="00751F1F"/>
    <w:rsid w:val="00765C85"/>
    <w:rsid w:val="00770425"/>
    <w:rsid w:val="007B04BB"/>
    <w:rsid w:val="007B6BA4"/>
    <w:rsid w:val="00807812"/>
    <w:rsid w:val="00823EFC"/>
    <w:rsid w:val="008257DA"/>
    <w:rsid w:val="00852B11"/>
    <w:rsid w:val="0086018D"/>
    <w:rsid w:val="00861A8B"/>
    <w:rsid w:val="00876DE5"/>
    <w:rsid w:val="00893928"/>
    <w:rsid w:val="00897241"/>
    <w:rsid w:val="008F51EF"/>
    <w:rsid w:val="00913861"/>
    <w:rsid w:val="00936FCD"/>
    <w:rsid w:val="00951D97"/>
    <w:rsid w:val="00953233"/>
    <w:rsid w:val="00956F8A"/>
    <w:rsid w:val="00963C66"/>
    <w:rsid w:val="00975C76"/>
    <w:rsid w:val="00977361"/>
    <w:rsid w:val="009A1818"/>
    <w:rsid w:val="009A328B"/>
    <w:rsid w:val="009F7EC7"/>
    <w:rsid w:val="00A05D7C"/>
    <w:rsid w:val="00A17E57"/>
    <w:rsid w:val="00A2129B"/>
    <w:rsid w:val="00A4164C"/>
    <w:rsid w:val="00A54B51"/>
    <w:rsid w:val="00AB71AD"/>
    <w:rsid w:val="00AC04BA"/>
    <w:rsid w:val="00AC24C0"/>
    <w:rsid w:val="00AE2CC9"/>
    <w:rsid w:val="00AF13EA"/>
    <w:rsid w:val="00AF15EB"/>
    <w:rsid w:val="00B12ADA"/>
    <w:rsid w:val="00B265EF"/>
    <w:rsid w:val="00B60333"/>
    <w:rsid w:val="00B87289"/>
    <w:rsid w:val="00B95037"/>
    <w:rsid w:val="00BC3F98"/>
    <w:rsid w:val="00BE5CCE"/>
    <w:rsid w:val="00BF49F4"/>
    <w:rsid w:val="00BF6E8B"/>
    <w:rsid w:val="00C00995"/>
    <w:rsid w:val="00C04388"/>
    <w:rsid w:val="00C0481E"/>
    <w:rsid w:val="00C10039"/>
    <w:rsid w:val="00C276E1"/>
    <w:rsid w:val="00C33F9E"/>
    <w:rsid w:val="00C41EEF"/>
    <w:rsid w:val="00C43DDD"/>
    <w:rsid w:val="00C814FB"/>
    <w:rsid w:val="00C861A5"/>
    <w:rsid w:val="00C959E1"/>
    <w:rsid w:val="00C973F6"/>
    <w:rsid w:val="00CA3E14"/>
    <w:rsid w:val="00CE0033"/>
    <w:rsid w:val="00CF1F5A"/>
    <w:rsid w:val="00CF3EBE"/>
    <w:rsid w:val="00CF52EC"/>
    <w:rsid w:val="00D64FD4"/>
    <w:rsid w:val="00D67780"/>
    <w:rsid w:val="00D8152F"/>
    <w:rsid w:val="00D8306D"/>
    <w:rsid w:val="00D97965"/>
    <w:rsid w:val="00DA0170"/>
    <w:rsid w:val="00DC57F0"/>
    <w:rsid w:val="00DD058E"/>
    <w:rsid w:val="00DD0FF3"/>
    <w:rsid w:val="00DD7D42"/>
    <w:rsid w:val="00DE1D01"/>
    <w:rsid w:val="00DE2A4F"/>
    <w:rsid w:val="00DE4807"/>
    <w:rsid w:val="00E1079A"/>
    <w:rsid w:val="00E26C31"/>
    <w:rsid w:val="00E54A4F"/>
    <w:rsid w:val="00E637D8"/>
    <w:rsid w:val="00E81E5C"/>
    <w:rsid w:val="00E91F5C"/>
    <w:rsid w:val="00E9475E"/>
    <w:rsid w:val="00EC004A"/>
    <w:rsid w:val="00EE23D3"/>
    <w:rsid w:val="00EE3865"/>
    <w:rsid w:val="00EF5784"/>
    <w:rsid w:val="00F1027D"/>
    <w:rsid w:val="00F35BE2"/>
    <w:rsid w:val="00F42E18"/>
    <w:rsid w:val="00F51E6A"/>
    <w:rsid w:val="00F5327D"/>
    <w:rsid w:val="00F76080"/>
    <w:rsid w:val="00FA61AC"/>
    <w:rsid w:val="00FA6F5F"/>
    <w:rsid w:val="00FB7A3E"/>
    <w:rsid w:val="00FD4D56"/>
    <w:rsid w:val="00FF4A7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07D957B4"/>
  <w15:chartTrackingRefBased/>
  <w15:docId w15:val="{38F37214-C138-41A1-B000-4DD779B0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AC"/>
    <w:pPr>
      <w:tabs>
        <w:tab w:val="left" w:pos="397"/>
      </w:tabs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AE2CC9"/>
    <w:pPr>
      <w:tabs>
        <w:tab w:val="clear" w:pos="397"/>
      </w:tabs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637D8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637D8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DC57F0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BF49F4"/>
    <w:pPr>
      <w:tabs>
        <w:tab w:val="clear" w:pos="397"/>
      </w:tabs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PageHeaderText">
    <w:name w:val="PageHeaderText"/>
    <w:basedOn w:val="Afsenderinfo"/>
    <w:rsid w:val="00977361"/>
    <w:pPr>
      <w:tabs>
        <w:tab w:val="right" w:pos="9617"/>
      </w:tabs>
      <w:ind w:right="-2892"/>
    </w:pPr>
  </w:style>
  <w:style w:type="paragraph" w:customStyle="1" w:styleId="Tabelrkketitel">
    <w:name w:val="Tabel rækketitel"/>
    <w:basedOn w:val="Tabelnormaltekst"/>
    <w:rsid w:val="00077EA9"/>
    <w:pPr>
      <w:tabs>
        <w:tab w:val="clear" w:pos="397"/>
      </w:tabs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D8152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FA61AC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A61AC"/>
    <w:rPr>
      <w:color w:val="auto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E2CC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AE2CC9"/>
    <w:pPr>
      <w:tabs>
        <w:tab w:val="clear" w:pos="397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styleId="Listeafsnit">
    <w:name w:val="List Paragraph"/>
    <w:basedOn w:val="Normal"/>
    <w:uiPriority w:val="34"/>
    <w:rsid w:val="00AE2CC9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29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rod.edoc5.kk.dk:9090/biz/v2-pbr/docprod/templates/Notat_Pressemeddelelse_eDoc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31387160" gbs:entity="Document" gbs:templateDesignerVersion="3.1 F">
  <gbs:Title gbs:loadFromGrowBusiness="OnProduce" gbs:saveInGrowBusiness="False" gbs:connected="true" gbs:recno="" gbs:entity="" gbs:datatype="string" gbs:key="10000" gbs:removeContentControl="0">Ansøgningsskema med vejledning til  Niels Brocks og Hustru Lene Bredals legat til medgiftsudgifter - diverse sag</gbs:Title>
  <gbs:ToCase.Name gbs:loadFromGrowBusiness="OnProduce" gbs:saveInGrowBusiness="False" gbs:connected="true" gbs:recno="" gbs:entity="" gbs:datatype="string" gbs:key="10001">2022-0303289</gbs:ToCase.Name>
  <gbs:DocumentNumber gbs:loadFromGrowBusiness="OnProduce" gbs:saveInGrowBusiness="False" gbs:connected="true" gbs:recno="" gbs:entity="" gbs:datatype="string" gbs:key="10002" gbs:removeContentControl="0">2022-0303289-1</gbs:DocumentNumber>
  <gbs:ToActivityContactJOINEX.Referencenumber gbs:loadFromGrowBusiness="OnEdit" gbs:saveInGrowBusiness="False" gbs:connected="true" gbs:recno="" gbs:entity="" gbs:datatype="string" gbs:key="10003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4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5" gbs:dispatchrecipient="true" gbs:removeContentControl="0" gbs:joinex="[JOINEX=[ToRole] {!OJEX!}=6]">
  </gbs:ToActivityContactJOINEX.Address>
  <gbs:ToActivityContactJOINEX.ZipCode gbs:loadFromGrowBusiness="OnEdit" gbs:saveInGrowBusiness="False" gbs:connected="true" gbs:recno="" gbs:entity="" gbs:datatype="string" gbs:key="10006" gbs:removeContentControl="0" gbs:dispatchrecipient="true" gbs:joinex="[JOINEX=[ToRole] {!OJEX!}=6]">
  </gbs:ToActivityContactJOINEX.ZipCode>
  <gbs:ToActivityContactJOINEX.ZipPlace gbs:loadFromGrowBusiness="OnEdit" gbs:saveInGrowBusiness="False" gbs:connected="true" gbs:recno="" gbs:entity="" gbs:datatype="string" gbs:key="10007" gbs:dispatchrecipient="true" gbs:removeContentControl="0" gbs:joinex="[JOINEX=[ToRole] {!OJEX!}=6]">
  </gbs:ToActivityContactJOINEX.ZipPlace>
  <gbs:ToCase.Project.Parent.Description gbs:loadFromGrowBusiness="OnProduce" gbs:saveInGrowBusiness="False" gbs:connected="true" gbs:recno="" gbs:entity="" gbs:datatype="string" gbs:key="10008" gbs:removeContentControl="0">
  </gbs:ToCase.Project.Parent.Description>
  <gbs:ToCase.Project.Parent.Name gbs:loadFromGrowBusiness="OnProduce" gbs:saveInGrowBusiness="False" gbs:connected="true" gbs:recno="" gbs:entity="" gbs:datatype="string" gbs:key="10009" gbs:removeContentControl="0">
  </gbs:ToCase.Project.Parent.Name>
  <gbs:ToProject.Parent.Name gbs:loadFromGrowBusiness="OnProduce" gbs:saveInGrowBusiness="False" gbs:connected="true" gbs:recno="" gbs:entity="" gbs:datatype="string" gbs:key="10010" gbs:removeContentControl="0">
  </gbs:ToProject.Parent.Name>
  <gbs:ToCase.Description gbs:loadFromGrowBusiness="OnProduce" gbs:saveInGrowBusiness="False" gbs:connected="true" gbs:recno="" gbs:entity="" gbs:datatype="string" gbs:key="10011" gbs:removeContentControl="0">1011 - Niels Brocks og Hustru Lene Bredals legat til medgiftsudgifter - diverse sag</gbs:ToCase.Description>
  <gbs:ToProject.Description gbs:loadFromGrowBusiness="OnProduce" gbs:saveInGrowBusiness="False" gbs:connected="true" gbs:recno="" gbs:entity="" gbs:datatype="string" gbs:key="10012" gbs:removeContentControl="0">
  </gbs:ToProject.Description>
  <gbs:ToCase.Project.OurRef.Name gbs:loadFromGrowBusiness="OnProduce" gbs:saveInGrowBusiness="False" gbs:connected="true" gbs:recno="" gbs:entity="" gbs:datatype="string" gbs:key="10013" gbs:removeContentControl="0">Bettina Skaaning</gbs:ToCase.Project.OurRef.Name>
  <gbs:ToCase.Project.Description gbs:loadFromGrowBusiness="OnProduce" gbs:saveInGrowBusiness="False" gbs:connected="true" gbs:recno="" gbs:entity="" gbs:datatype="string" gbs:key="10014" gbs:removeContentControl="0">1011 Grosserer Niels Brocks og Hustru Lene Bredals legat - ansøgninger (sidste ansøgninger ifbm. opløsning af legat)</gbs:ToCase.Project.Description>
  <gbs:ToCase.Project.Name gbs:loadFromGrowBusiness="OnProduce" gbs:saveInGrowBusiness="False" gbs:connected="true" gbs:recno="" gbs:entity="" gbs:datatype="string" gbs:key="10015" gbs:removeContentControl="0">22-6636</gbs:ToCase.Project.Name>
  <gbs:ToActivityContactJOINEX.Email gbs:loadFromGrowBusiness="OnProduce" gbs:saveInGrowBusiness="False" gbs:connected="true" gbs:recno="" gbs:entity="" gbs:datatype="string" gbs:key="10016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17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18" gbs:removeContentControl="0">
  </gbs:ToCase.ToEstates.CF_municipalrealpropertyidentifier>
  <gbs:ToCase.OurRef.ToCreatedBy.ToContact.Name gbs:loadFromGrowBusiness="OnProduce" gbs:saveInGrowBusiness="False" gbs:connected="true" gbs:recno="" gbs:entity="" gbs:datatype="string" gbs:key="10019" gbs:removeContentControl="0">360 Administrator</gbs:ToCase.OurRef.ToCreatedBy.ToContact.Name>
  <gbs:ToCase.ToCaseContactJOINEX.Referencenumber gbs:loadFromGrowBusiness="OnProduce" gbs:saveInGrowBusiness="False" gbs:connected="true" gbs:recno="" gbs:entity="" gbs:datatype="string" gbs:key="10020" gbs:joinex="[JOINEX=[ToRole] {!OJEX!}=300007]" gbs:removeContentControl="0">
  </gbs:ToCase.ToCaseContactJOINEX.Referencenumber>
  <gbs:ToCase.ToCaseContactJOINEX.Name gbs:loadFromGrowBusiness="OnProduce" gbs:saveInGrowBusiness="False" gbs:connected="true" gbs:recno="" gbs:entity="" gbs:datatype="string" gbs:key="10021" gbs:joinex="[JOINEX=[ToRole] {!OJEX!}=300007]" gbs:removeContentControl="0">
  </gbs:ToCase.ToCaseContactJOINEX.Name>
  <gbs:ToCase.ToCaseContactJOINEX.Address gbs:loadFromGrowBusiness="OnProduce" gbs:saveInGrowBusiness="False" gbs:connected="true" gbs:recno="" gbs:entity="" gbs:datatype="string" gbs:key="10022" gbs:joinex="[JOINEX=[ToRole] {!OJEX!}=300007]" gbs:removeContentControl="0">
  </gbs:ToCase.ToCaseContactJOINEX.Address>
  <gbs:ToCase.ToCaseContactJOINEX.Zip gbs:loadFromGrowBusiness="OnProduce" gbs:saveInGrowBusiness="False" gbs:connected="true" gbs:recno="" gbs:entity="" gbs:datatype="string" gbs:key="10023" gbs:joinex="[JOINEX=[ToRole] {!OJEX!}=300007]" gbs:removeContentControl="0">
  </gbs:ToCase.ToCaseContactJOINEX.Zip>
  <gbs:ToCase.ToCaseContactJOINEX.ZipCode gbs:loadFromGrowBusiness="OnProduce" gbs:saveInGrowBusiness="False" gbs:connected="true" gbs:recno="" gbs:entity="" gbs:datatype="string" gbs:key="10024" gbs:joinex="[JOINEX=[ToRole] {!OJEX!}=300007]" gbs:removeContentControl="0">
  </gbs:ToCase.ToCaseContactJOINEX.ZipCode>
  <gbs:ToCase.ToCaseContactJOINEX.ZipPlace gbs:loadFromGrowBusiness="OnProduce" gbs:saveInGrowBusiness="False" gbs:connected="true" gbs:recno="" gbs:entity="" gbs:datatype="string" gbs:key="10025" gbs:joinex="[JOINEX=[ToRole] {!OJEX!}=300007]" gbs:removeContentControl="0">
  </gbs:ToCase.ToCaseContactJOINEX.ZipPlace>
  <gbs:ToCase.OurRef.Name gbs:loadFromGrowBusiness="OnProduce" gbs:saveInGrowBusiness="False" gbs:connected="true" gbs:recno="" gbs:entity="" gbs:datatype="string" gbs:key="10026">Bettina Skaaning</gbs:ToCase.OurRef.Name>
  <gbs:OurRef.Name gbs:loadFromGrowBusiness="OnProduce" gbs:saveInGrowBusiness="False" gbs:connected="true" gbs:recno="" gbs:entity="" gbs:datatype="string" gbs:key="10027">Bettina Skaaning</gbs:OurRef.Name>
  <gbs:OurRef.ToCreatedBy.ToContact.Name gbs:loadFromGrowBusiness="OnProduce" gbs:saveInGrowBusiness="False" gbs:connected="true" gbs:recno="" gbs:entity="" gbs:datatype="string" gbs:key="10028">360 Administrator</gbs:OurRef.ToCreatedBy.ToContact.Name>
  <gbs:ToProject.Name gbs:loadFromGrowBusiness="OnProduce" gbs:saveInGrowBusiness="False" gbs:connected="true" gbs:recno="" gbs:entity="" gbs:datatype="string" gbs:key="10029">
  </gbs:ToProject.Name>
  <gbs:ToProject.Parent.Description gbs:loadFromGrowBusiness="OnProduce" gbs:saveInGrowBusiness="False" gbs:connected="true" gbs:recno="" gbs:entity="" gbs:datatype="string" gbs:key="10030">
  </gbs:ToProject.Parent.Description>
  <gbs:ToProject.OurRef.Name gbs:loadFromGrowBusiness="OnProduce" gbs:saveInGrowBusiness="False" gbs:connected="true" gbs:recno="" gbs:entity="" gbs:datatype="string" gbs:key="10031">
  </gbs:ToProject.OurRef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E2F7871A-8AC3-4EDA-948D-EC715C249540}">
  <ds:schemaRefs/>
</ds:datastoreItem>
</file>

<file path=customXml/itemProps2.xml><?xml version="1.0" encoding="utf-8"?>
<ds:datastoreItem xmlns:ds="http://schemas.openxmlformats.org/officeDocument/2006/customXml" ds:itemID="{4038412C-C5D0-4B6E-A9A9-72B0E17A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Notat_Pressemeddelelse_eDoc</Template>
  <TotalTime>2</TotalTime>
  <Pages>1</Pages>
  <Words>249</Words>
  <Characters>1522</Characters>
  <Application>Microsoft Office Word</Application>
  <DocSecurity>0</DocSecurity>
  <Lines>69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med vejledning til  Niels Brocks og Hustru Lene Bredals legat til medgiftsudgifter - diverse sag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med vejledning til  Niels Brocks og Hustru Lene Bredals legat til medgiftsudgifter - diverse sag</dc:title>
  <dc:subject/>
  <dc:creator>Bettina Skaaning</dc:creator>
  <cp:keywords>Københavns Kommune</cp:keywords>
  <dc:description/>
  <cp:lastModifiedBy>Bettina Skaaning</cp:lastModifiedBy>
  <cp:revision>4</cp:revision>
  <dcterms:created xsi:type="dcterms:W3CDTF">2025-02-12T13:10:00Z</dcterms:created>
  <dcterms:modified xsi:type="dcterms:W3CDTF">2025-03-04T09:08:00Z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c:\windows\system32\inetsrv\Notat_Pressemeddelelse_eDoc.dotm</vt:lpwstr>
  </property>
  <property fmtid="{D5CDD505-2E9C-101B-9397-08002B2CF9AE}" pid="3" name="filePathOneNote">
    <vt:lpwstr>
    </vt:lpwstr>
  </property>
  <property fmtid="{D5CDD505-2E9C-101B-9397-08002B2CF9AE}" pid="4" name="comment">
    <vt:lpwstr>Ansøgningsskema med vejledning til  Niels Brocks og Hustru Lene Bredals legat til medgiftsudgifter - diverse sag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prod.edoc5.kk.dk:9090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docId">
    <vt:lpwstr>31387160</vt:lpwstr>
  </property>
  <property fmtid="{D5CDD505-2E9C-101B-9397-08002B2CF9AE}" pid="12" name="verId">
    <vt:lpwstr>30442859</vt:lpwstr>
  </property>
  <property fmtid="{D5CDD505-2E9C-101B-9397-08002B2CF9AE}" pid="13" name="templateId">
    <vt:lpwstr>500266</vt:lpwstr>
  </property>
  <property fmtid="{D5CDD505-2E9C-101B-9397-08002B2CF9AE}" pid="14" name="createdBy">
    <vt:lpwstr>Bettina Skaaning</vt:lpwstr>
  </property>
  <property fmtid="{D5CDD505-2E9C-101B-9397-08002B2CF9AE}" pid="15" name="modifiedBy">
    <vt:lpwstr>SI360 Service Account</vt:lpwstr>
  </property>
  <property fmtid="{D5CDD505-2E9C-101B-9397-08002B2CF9AE}" pid="16" name="serverName">
    <vt:lpwstr>
    </vt:lpwstr>
  </property>
  <property fmtid="{D5CDD505-2E9C-101B-9397-08002B2CF9AE}" pid="17" name="protocol">
    <vt:lpwstr>
    </vt:lpwstr>
  </property>
  <property fmtid="{D5CDD505-2E9C-101B-9397-08002B2CF9AE}" pid="18" name="site">
    <vt:lpwstr>
    </vt:lpwstr>
  </property>
  <property fmtid="{D5CDD505-2E9C-101B-9397-08002B2CF9AE}" pid="19" name="fileId">
    <vt:lpwstr>46651165</vt:lpwstr>
  </property>
  <property fmtid="{D5CDD505-2E9C-101B-9397-08002B2CF9AE}" pid="20" name="currentVerId">
    <vt:lpwstr>30442859</vt:lpwstr>
  </property>
  <property fmtid="{D5CDD505-2E9C-101B-9397-08002B2CF9AE}" pid="21" name="fileName">
    <vt:lpwstr>2022-0303289-1 Ansøgningsskema med vejledning til  Niels Brocks og Hustru Lene Bredal 46651165_30442859_0.DOCX</vt:lpwstr>
  </property>
  <property fmtid="{D5CDD505-2E9C-101B-9397-08002B2CF9AE}" pid="22" name="filePath">
    <vt:lpwstr>
    </vt:lpwstr>
  </property>
  <property fmtid="{D5CDD505-2E9C-101B-9397-08002B2CF9AE}" pid="23" name="ShowDummyRecipient">
    <vt:lpwstr>false</vt:lpwstr>
  </property>
  <property fmtid="{D5CDD505-2E9C-101B-9397-08002B2CF9AE}" pid="24" name="Operation">
    <vt:lpwstr>CheckoutFile</vt:lpwstr>
  </property>
</Properties>
</file>